
<file path=[Content_Types].xml><?xml version="1.0" encoding="utf-8"?>
<Types xmlns="http://schemas.openxmlformats.org/package/2006/content-types">
  <Default Extension="bin" ContentType="application/vnd.ms-word.attachedToolbars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462" w:rsidRDefault="004A6902" w:rsidP="00EB3F30">
      <w:pPr>
        <w:pStyle w:val="Ingetavstnd"/>
        <w:spacing w:before="120"/>
        <w:ind w:left="48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Kvalitetssäkring </w:t>
      </w:r>
      <w:r w:rsidR="00405F12">
        <w:rPr>
          <w:rFonts w:ascii="Arial" w:hAnsi="Arial" w:cs="Arial"/>
          <w:b/>
          <w:bCs/>
          <w:sz w:val="24"/>
          <w:szCs w:val="24"/>
        </w:rPr>
        <w:t xml:space="preserve">av </w:t>
      </w:r>
      <w:r>
        <w:rPr>
          <w:rFonts w:ascii="Arial" w:hAnsi="Arial" w:cs="Arial"/>
          <w:b/>
          <w:bCs/>
          <w:sz w:val="24"/>
          <w:szCs w:val="24"/>
        </w:rPr>
        <w:t>styr- och övervakn</w:t>
      </w:r>
      <w:r w:rsidR="00405F12">
        <w:rPr>
          <w:rFonts w:ascii="Arial" w:hAnsi="Arial" w:cs="Arial"/>
          <w:b/>
          <w:bCs/>
          <w:sz w:val="24"/>
          <w:szCs w:val="24"/>
        </w:rPr>
        <w:t>ingssystem.</w:t>
      </w:r>
    </w:p>
    <w:p w:rsidR="002F0CEC" w:rsidRDefault="002F0CEC" w:rsidP="00EB3F30">
      <w:pPr>
        <w:pStyle w:val="Ingetavstnd"/>
        <w:spacing w:before="120"/>
        <w:ind w:left="4820"/>
        <w:rPr>
          <w:rFonts w:ascii="Arial" w:hAnsi="Arial" w:cs="Arial"/>
          <w:b/>
          <w:bCs/>
          <w:sz w:val="24"/>
          <w:szCs w:val="24"/>
        </w:rPr>
      </w:pPr>
    </w:p>
    <w:p w:rsidR="002F0CEC" w:rsidRPr="005C074A" w:rsidRDefault="00405F12" w:rsidP="00EB3F30">
      <w:pPr>
        <w:pStyle w:val="Ingetavstnd"/>
        <w:spacing w:before="120"/>
        <w:ind w:left="4820"/>
        <w:rPr>
          <w:rFonts w:ascii="Arial" w:hAnsi="Arial" w:cs="Arial"/>
          <w:sz w:val="24"/>
          <w:szCs w:val="24"/>
        </w:rPr>
      </w:pPr>
      <w:r w:rsidRPr="005C074A">
        <w:rPr>
          <w:rFonts w:ascii="Arial" w:hAnsi="Arial" w:cs="Arial"/>
          <w:b/>
          <w:bCs/>
          <w:sz w:val="24"/>
          <w:szCs w:val="24"/>
        </w:rPr>
        <w:t>2016-04-15</w:t>
      </w:r>
    </w:p>
    <w:p w:rsidR="00EE7462" w:rsidRPr="005C074A" w:rsidRDefault="00EE7462" w:rsidP="005A3596"/>
    <w:p w:rsidR="00EE7462" w:rsidRPr="005C074A" w:rsidRDefault="00EE7462" w:rsidP="005A3596">
      <w:pPr>
        <w:sectPr w:rsidR="00EE7462" w:rsidRPr="005C074A" w:rsidSect="00E63960">
          <w:headerReference w:type="even" r:id="rId9"/>
          <w:headerReference w:type="default" r:id="rId10"/>
          <w:footerReference w:type="default" r:id="rId11"/>
          <w:headerReference w:type="first" r:id="rId12"/>
          <w:pgSz w:w="11907" w:h="16840" w:code="9"/>
          <w:pgMar w:top="4220" w:right="1417" w:bottom="737" w:left="1418" w:header="709" w:footer="709" w:gutter="0"/>
          <w:cols w:space="720"/>
          <w:noEndnote/>
          <w:docGrid w:linePitch="299"/>
        </w:sectPr>
      </w:pPr>
    </w:p>
    <w:p w:rsidR="00EE7462" w:rsidRPr="005C074A" w:rsidRDefault="00EE7462" w:rsidP="00464855">
      <w:pPr>
        <w:pStyle w:val="BESKinnehllsrub"/>
      </w:pPr>
      <w:r w:rsidRPr="005C074A">
        <w:lastRenderedPageBreak/>
        <w:t>Innehållsförteckning</w:t>
      </w:r>
    </w:p>
    <w:p w:rsidR="007455E7" w:rsidRPr="005C074A" w:rsidRDefault="009A7C94">
      <w:pPr>
        <w:pStyle w:val="Innehll3"/>
        <w:rPr>
          <w:rFonts w:asciiTheme="minorHAnsi" w:eastAsiaTheme="minorEastAsia" w:hAnsiTheme="minorHAnsi" w:cstheme="minorBidi"/>
          <w:caps w:val="0"/>
          <w:noProof/>
        </w:rPr>
      </w:pPr>
      <w:r w:rsidRPr="009A7C94">
        <w:fldChar w:fldCharType="begin"/>
      </w:r>
      <w:r w:rsidR="00EE7462" w:rsidRPr="005C074A">
        <w:instrText xml:space="preserve"> TOC \o "1-3" </w:instrText>
      </w:r>
      <w:r w:rsidRPr="009A7C94">
        <w:fldChar w:fldCharType="separate"/>
      </w:r>
      <w:r w:rsidR="007455E7" w:rsidRPr="005C074A">
        <w:rPr>
          <w:noProof/>
        </w:rPr>
        <w:t>1</w:t>
      </w:r>
      <w:r w:rsidR="007455E7" w:rsidRPr="005C074A">
        <w:rPr>
          <w:rFonts w:asciiTheme="minorHAnsi" w:eastAsiaTheme="minorEastAsia" w:hAnsiTheme="minorHAnsi" w:cstheme="minorBidi"/>
          <w:caps w:val="0"/>
          <w:noProof/>
        </w:rPr>
        <w:tab/>
      </w:r>
      <w:r w:rsidR="007455E7" w:rsidRPr="005C074A">
        <w:rPr>
          <w:noProof/>
        </w:rPr>
        <w:t>Anmälan</w:t>
      </w:r>
      <w:r w:rsidR="007455E7" w:rsidRPr="005C074A">
        <w:rPr>
          <w:noProof/>
        </w:rPr>
        <w:tab/>
      </w:r>
      <w:r>
        <w:rPr>
          <w:noProof/>
        </w:rPr>
        <w:fldChar w:fldCharType="begin"/>
      </w:r>
      <w:r w:rsidR="007455E7" w:rsidRPr="005C074A">
        <w:rPr>
          <w:noProof/>
        </w:rPr>
        <w:instrText xml:space="preserve"> PAGEREF _Toc447883079 \h </w:instrText>
      </w:r>
      <w:r>
        <w:rPr>
          <w:noProof/>
        </w:rPr>
      </w:r>
      <w:r>
        <w:rPr>
          <w:noProof/>
        </w:rPr>
        <w:fldChar w:fldCharType="separate"/>
      </w:r>
      <w:r w:rsidR="007455E7" w:rsidRPr="005C074A">
        <w:rPr>
          <w:noProof/>
        </w:rPr>
        <w:t>3</w:t>
      </w:r>
      <w:r>
        <w:rPr>
          <w:noProof/>
        </w:rPr>
        <w:fldChar w:fldCharType="end"/>
      </w:r>
    </w:p>
    <w:p w:rsidR="007455E7" w:rsidRPr="005C074A" w:rsidRDefault="007455E7">
      <w:pPr>
        <w:pStyle w:val="Innehll1"/>
        <w:rPr>
          <w:rFonts w:asciiTheme="minorHAnsi" w:eastAsiaTheme="minorEastAsia" w:hAnsiTheme="minorHAnsi" w:cstheme="minorBidi"/>
          <w:caps w:val="0"/>
          <w:noProof/>
        </w:rPr>
      </w:pPr>
      <w:r w:rsidRPr="005C074A">
        <w:rPr>
          <w:noProof/>
        </w:rPr>
        <w:t>2</w:t>
      </w:r>
      <w:r w:rsidRPr="005C074A">
        <w:rPr>
          <w:rFonts w:asciiTheme="minorHAnsi" w:eastAsiaTheme="minorEastAsia" w:hAnsiTheme="minorHAnsi" w:cstheme="minorBidi"/>
          <w:caps w:val="0"/>
          <w:noProof/>
        </w:rPr>
        <w:tab/>
      </w:r>
      <w:r w:rsidRPr="005C074A">
        <w:rPr>
          <w:noProof/>
        </w:rPr>
        <w:t>FAT (Factory Acceptance test)</w:t>
      </w:r>
      <w:r w:rsidRPr="005C074A">
        <w:rPr>
          <w:noProof/>
        </w:rPr>
        <w:tab/>
      </w:r>
      <w:r w:rsidR="009A7C94">
        <w:rPr>
          <w:noProof/>
        </w:rPr>
        <w:fldChar w:fldCharType="begin"/>
      </w:r>
      <w:r w:rsidRPr="005C074A">
        <w:rPr>
          <w:noProof/>
        </w:rPr>
        <w:instrText xml:space="preserve"> PAGEREF _Toc447883080 \h </w:instrText>
      </w:r>
      <w:r w:rsidR="009A7C94">
        <w:rPr>
          <w:noProof/>
        </w:rPr>
      </w:r>
      <w:r w:rsidR="009A7C94">
        <w:rPr>
          <w:noProof/>
        </w:rPr>
        <w:fldChar w:fldCharType="separate"/>
      </w:r>
      <w:r w:rsidRPr="005C074A">
        <w:rPr>
          <w:noProof/>
        </w:rPr>
        <w:t>4</w:t>
      </w:r>
      <w:r w:rsidR="009A7C94">
        <w:rPr>
          <w:noProof/>
        </w:rPr>
        <w:fldChar w:fldCharType="end"/>
      </w:r>
    </w:p>
    <w:p w:rsidR="007455E7" w:rsidRDefault="007455E7">
      <w:pPr>
        <w:pStyle w:val="Innehll2"/>
        <w:rPr>
          <w:rFonts w:asciiTheme="minorHAnsi" w:eastAsiaTheme="minorEastAsia" w:hAnsiTheme="minorHAnsi" w:cstheme="minorBidi"/>
          <w:caps w:val="0"/>
          <w:noProof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caps w:val="0"/>
          <w:noProof/>
        </w:rPr>
        <w:tab/>
      </w:r>
      <w:r>
        <w:rPr>
          <w:noProof/>
        </w:rPr>
        <w:t>Egenprovning/egenkontroll</w:t>
      </w:r>
      <w:r>
        <w:rPr>
          <w:noProof/>
        </w:rPr>
        <w:tab/>
      </w:r>
      <w:r w:rsidR="009A7C94">
        <w:rPr>
          <w:noProof/>
        </w:rPr>
        <w:fldChar w:fldCharType="begin"/>
      </w:r>
      <w:r>
        <w:rPr>
          <w:noProof/>
        </w:rPr>
        <w:instrText xml:space="preserve"> PAGEREF _Toc447883081 \h </w:instrText>
      </w:r>
      <w:r w:rsidR="009A7C94">
        <w:rPr>
          <w:noProof/>
        </w:rPr>
      </w:r>
      <w:r w:rsidR="009A7C94">
        <w:rPr>
          <w:noProof/>
        </w:rPr>
        <w:fldChar w:fldCharType="separate"/>
      </w:r>
      <w:r>
        <w:rPr>
          <w:noProof/>
        </w:rPr>
        <w:t>6</w:t>
      </w:r>
      <w:r w:rsidR="009A7C94">
        <w:rPr>
          <w:noProof/>
        </w:rPr>
        <w:fldChar w:fldCharType="end"/>
      </w:r>
    </w:p>
    <w:p w:rsidR="007455E7" w:rsidRDefault="007455E7">
      <w:pPr>
        <w:pStyle w:val="Innehll2"/>
        <w:rPr>
          <w:rFonts w:asciiTheme="minorHAnsi" w:eastAsiaTheme="minorEastAsia" w:hAnsiTheme="minorHAnsi" w:cstheme="minorBidi"/>
          <w:caps w:val="0"/>
          <w:noProof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caps w:val="0"/>
          <w:noProof/>
        </w:rPr>
        <w:tab/>
      </w:r>
      <w:r>
        <w:rPr>
          <w:noProof/>
        </w:rPr>
        <w:t>SAT (Site Acceptance test)</w:t>
      </w:r>
      <w:r>
        <w:rPr>
          <w:noProof/>
        </w:rPr>
        <w:tab/>
      </w:r>
      <w:r w:rsidR="009A7C94">
        <w:rPr>
          <w:noProof/>
        </w:rPr>
        <w:fldChar w:fldCharType="begin"/>
      </w:r>
      <w:r>
        <w:rPr>
          <w:noProof/>
        </w:rPr>
        <w:instrText xml:space="preserve"> PAGEREF _Toc447883082 \h </w:instrText>
      </w:r>
      <w:r w:rsidR="009A7C94">
        <w:rPr>
          <w:noProof/>
        </w:rPr>
      </w:r>
      <w:r w:rsidR="009A7C94">
        <w:rPr>
          <w:noProof/>
        </w:rPr>
        <w:fldChar w:fldCharType="separate"/>
      </w:r>
      <w:r>
        <w:rPr>
          <w:noProof/>
        </w:rPr>
        <w:t>7</w:t>
      </w:r>
      <w:r w:rsidR="009A7C94">
        <w:rPr>
          <w:noProof/>
        </w:rPr>
        <w:fldChar w:fldCharType="end"/>
      </w:r>
    </w:p>
    <w:p w:rsidR="007455E7" w:rsidRDefault="007455E7">
      <w:pPr>
        <w:pStyle w:val="Innehll2"/>
        <w:rPr>
          <w:rFonts w:asciiTheme="minorHAnsi" w:eastAsiaTheme="minorEastAsia" w:hAnsiTheme="minorHAnsi" w:cstheme="minorBidi"/>
          <w:caps w:val="0"/>
          <w:noProof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caps w:val="0"/>
          <w:noProof/>
        </w:rPr>
        <w:tab/>
      </w:r>
      <w:r>
        <w:rPr>
          <w:noProof/>
        </w:rPr>
        <w:t>Hantering av avvikelser</w:t>
      </w:r>
      <w:r>
        <w:rPr>
          <w:noProof/>
        </w:rPr>
        <w:tab/>
      </w:r>
      <w:r w:rsidR="009A7C94">
        <w:rPr>
          <w:noProof/>
        </w:rPr>
        <w:fldChar w:fldCharType="begin"/>
      </w:r>
      <w:r>
        <w:rPr>
          <w:noProof/>
        </w:rPr>
        <w:instrText xml:space="preserve"> PAGEREF _Toc447883083 \h </w:instrText>
      </w:r>
      <w:r w:rsidR="009A7C94">
        <w:rPr>
          <w:noProof/>
        </w:rPr>
      </w:r>
      <w:r w:rsidR="009A7C94">
        <w:rPr>
          <w:noProof/>
        </w:rPr>
        <w:fldChar w:fldCharType="separate"/>
      </w:r>
      <w:r>
        <w:rPr>
          <w:noProof/>
        </w:rPr>
        <w:t>8</w:t>
      </w:r>
      <w:r w:rsidR="009A7C94">
        <w:rPr>
          <w:noProof/>
        </w:rPr>
        <w:fldChar w:fldCharType="end"/>
      </w:r>
    </w:p>
    <w:p w:rsidR="00EE7462" w:rsidRDefault="009A7C94" w:rsidP="00C431D4">
      <w:pPr>
        <w:pStyle w:val="BESKbrdtext"/>
        <w:outlineLvl w:val="0"/>
        <w:rPr>
          <w:caps/>
        </w:rPr>
      </w:pPr>
      <w:r w:rsidRPr="003C48C8">
        <w:fldChar w:fldCharType="end"/>
      </w:r>
    </w:p>
    <w:p w:rsidR="00EE7462" w:rsidRDefault="00EE7462" w:rsidP="00C431D4">
      <w:pPr>
        <w:pStyle w:val="BESKbrdtext"/>
        <w:outlineLvl w:val="0"/>
        <w:rPr>
          <w:caps/>
        </w:rPr>
      </w:pPr>
    </w:p>
    <w:p w:rsidR="00EE7462" w:rsidRDefault="00EE7462" w:rsidP="00C431D4">
      <w:pPr>
        <w:pStyle w:val="BESKbrdtext"/>
        <w:outlineLvl w:val="0"/>
        <w:rPr>
          <w:caps/>
        </w:rPr>
      </w:pPr>
    </w:p>
    <w:p w:rsidR="00EE7462" w:rsidRDefault="00EE7462" w:rsidP="007C151A">
      <w:pPr>
        <w:pStyle w:val="BESKbrdtext"/>
        <w:ind w:left="0"/>
        <w:outlineLvl w:val="0"/>
        <w:rPr>
          <w:caps/>
        </w:rPr>
      </w:pPr>
    </w:p>
    <w:p w:rsidR="00EE7462" w:rsidRDefault="00952E6C" w:rsidP="004553D5">
      <w:pPr>
        <w:pStyle w:val="BESKbrdtext"/>
      </w:pPr>
      <w:r>
        <w:t>Bilagor</w:t>
      </w:r>
    </w:p>
    <w:p w:rsidR="00952E6C" w:rsidRDefault="00405F12" w:rsidP="00952E6C">
      <w:pPr>
        <w:pStyle w:val="BESKbrdtext"/>
        <w:numPr>
          <w:ilvl w:val="0"/>
          <w:numId w:val="10"/>
        </w:numPr>
      </w:pPr>
      <w:r>
        <w:t>Bilaga 1 S</w:t>
      </w:r>
      <w:r w:rsidR="00952E6C">
        <w:t>ystembeskrivn</w:t>
      </w:r>
      <w:r>
        <w:t xml:space="preserve">ing Green Street </w:t>
      </w:r>
    </w:p>
    <w:p w:rsidR="00952E6C" w:rsidRDefault="00405F12" w:rsidP="00952E6C">
      <w:pPr>
        <w:pStyle w:val="BESKbrdtext"/>
        <w:numPr>
          <w:ilvl w:val="0"/>
          <w:numId w:val="10"/>
        </w:numPr>
      </w:pPr>
      <w:r>
        <w:t xml:space="preserve">Bilaga 2 </w:t>
      </w:r>
      <w:proofErr w:type="spellStart"/>
      <w:r>
        <w:t>Knutpunkt-och</w:t>
      </w:r>
      <w:proofErr w:type="spellEnd"/>
      <w:r>
        <w:t xml:space="preserve"> Neuron lista</w:t>
      </w:r>
    </w:p>
    <w:p w:rsidR="00952E6C" w:rsidRDefault="00952E6C" w:rsidP="004553D5">
      <w:pPr>
        <w:pStyle w:val="BESKbrdtext"/>
      </w:pPr>
    </w:p>
    <w:p w:rsidR="00952E6C" w:rsidRPr="00C166F8" w:rsidRDefault="00952E6C" w:rsidP="004553D5">
      <w:pPr>
        <w:pStyle w:val="BESKbrdtext"/>
        <w:sectPr w:rsidR="00952E6C" w:rsidRPr="00C166F8" w:rsidSect="00917DA4">
          <w:headerReference w:type="default" r:id="rId13"/>
          <w:footerReference w:type="default" r:id="rId14"/>
          <w:pgSz w:w="11907" w:h="16840" w:code="9"/>
          <w:pgMar w:top="2948" w:right="794" w:bottom="737" w:left="1134" w:header="737" w:footer="454" w:gutter="0"/>
          <w:cols w:space="720"/>
          <w:noEndnote/>
        </w:sectPr>
      </w:pPr>
      <w:bookmarkStart w:id="0" w:name="_GoBack"/>
      <w:bookmarkEnd w:id="0"/>
    </w:p>
    <w:p w:rsidR="007455E7" w:rsidRPr="001F147F" w:rsidRDefault="007455E7" w:rsidP="007455E7">
      <w:pPr>
        <w:ind w:left="1418"/>
        <w:rPr>
          <w:rFonts w:eastAsia="Calibri"/>
          <w:i/>
          <w:sz w:val="26"/>
          <w:szCs w:val="26"/>
          <w:lang w:eastAsia="en-US"/>
        </w:rPr>
      </w:pPr>
      <w:r w:rsidRPr="001F147F">
        <w:rPr>
          <w:rFonts w:eastAsia="Calibri"/>
          <w:i/>
          <w:sz w:val="26"/>
          <w:szCs w:val="26"/>
          <w:lang w:eastAsia="en-US"/>
        </w:rPr>
        <w:lastRenderedPageBreak/>
        <w:t>Allmänt</w:t>
      </w:r>
    </w:p>
    <w:p w:rsidR="007455E7" w:rsidRPr="007455E7" w:rsidRDefault="007455E7" w:rsidP="007455E7">
      <w:pPr>
        <w:ind w:left="1418"/>
        <w:rPr>
          <w:rFonts w:eastAsia="Calibri"/>
          <w:i/>
          <w:lang w:eastAsia="en-US"/>
        </w:rPr>
      </w:pPr>
    </w:p>
    <w:p w:rsidR="000C1100" w:rsidRDefault="000C1100" w:rsidP="007455E7">
      <w:pPr>
        <w:ind w:left="1418"/>
        <w:rPr>
          <w:rFonts w:eastAsia="Calibri"/>
          <w:b/>
          <w:bCs/>
          <w:caps/>
          <w:lang w:eastAsia="en-US"/>
        </w:rPr>
      </w:pPr>
      <w:r w:rsidRPr="000C1100">
        <w:rPr>
          <w:rFonts w:eastAsia="Calibri"/>
          <w:lang w:eastAsia="en-US"/>
        </w:rPr>
        <w:t xml:space="preserve">Detta dokument beskriver krav på granskning, provning för armaturer som inkluderar styrutrustning för att integreras i stadens styr- och övervakningssystem </w:t>
      </w:r>
      <w:proofErr w:type="spellStart"/>
      <w:r w:rsidRPr="000C1100">
        <w:rPr>
          <w:rFonts w:eastAsia="Calibri"/>
          <w:lang w:eastAsia="en-US"/>
        </w:rPr>
        <w:t>GreenStreet</w:t>
      </w:r>
      <w:proofErr w:type="spellEnd"/>
      <w:r w:rsidRPr="000C1100">
        <w:rPr>
          <w:rFonts w:eastAsia="Calibri"/>
          <w:lang w:eastAsia="en-US"/>
        </w:rPr>
        <w:t>. Det omfattar både om styrutrustning sitter i armatur eller i stolpinsats. Exempel på detta är lampstyrenheter LC-50 och LC-60 fr</w:t>
      </w:r>
      <w:r w:rsidR="005120EC">
        <w:rPr>
          <w:rFonts w:eastAsia="Calibri"/>
          <w:lang w:eastAsia="en-US"/>
        </w:rPr>
        <w:t xml:space="preserve">ån </w:t>
      </w:r>
      <w:proofErr w:type="spellStart"/>
      <w:r w:rsidR="005120EC">
        <w:rPr>
          <w:rFonts w:eastAsia="Calibri"/>
          <w:lang w:eastAsia="en-US"/>
        </w:rPr>
        <w:t>Capelon</w:t>
      </w:r>
      <w:proofErr w:type="spellEnd"/>
      <w:r w:rsidR="005120EC">
        <w:rPr>
          <w:rFonts w:eastAsia="Calibri"/>
          <w:lang w:eastAsia="en-US"/>
        </w:rPr>
        <w:t xml:space="preserve"> AB. Nedan benämns de</w:t>
      </w:r>
      <w:r w:rsidRPr="000C1100">
        <w:rPr>
          <w:rFonts w:eastAsia="Calibri"/>
          <w:lang w:eastAsia="en-US"/>
        </w:rPr>
        <w:t xml:space="preserve"> armaturer som avses för ”Adaptiva armaturer”. För en detaljerad systembeskrivning av </w:t>
      </w:r>
      <w:proofErr w:type="spellStart"/>
      <w:r w:rsidRPr="000C1100">
        <w:rPr>
          <w:rFonts w:eastAsia="Calibri"/>
          <w:lang w:eastAsia="en-US"/>
        </w:rPr>
        <w:t>GreenStreet</w:t>
      </w:r>
      <w:proofErr w:type="spellEnd"/>
      <w:r w:rsidRPr="000C1100">
        <w:rPr>
          <w:rFonts w:eastAsia="Calibri"/>
          <w:lang w:eastAsia="en-US"/>
        </w:rPr>
        <w:t xml:space="preserve"> se bilaga 1</w:t>
      </w:r>
    </w:p>
    <w:p w:rsidR="00D427AF" w:rsidRDefault="00D427AF" w:rsidP="007455E7">
      <w:pPr>
        <w:rPr>
          <w:lang w:eastAsia="en-US"/>
        </w:rPr>
      </w:pPr>
    </w:p>
    <w:p w:rsidR="00D427AF" w:rsidRDefault="00D427AF" w:rsidP="007455E7">
      <w:pPr>
        <w:pStyle w:val="Rubrik3"/>
      </w:pPr>
      <w:bookmarkStart w:id="1" w:name="_Toc447883079"/>
      <w:r>
        <w:t>1</w:t>
      </w:r>
      <w:r w:rsidR="007455E7">
        <w:tab/>
      </w:r>
      <w:r>
        <w:t>Anmälan</w:t>
      </w:r>
      <w:bookmarkEnd w:id="1"/>
    </w:p>
    <w:p w:rsidR="00D427AF" w:rsidRDefault="00D427AF" w:rsidP="00D427AF">
      <w:pPr>
        <w:pStyle w:val="BESKbrdtext"/>
        <w:rPr>
          <w:lang w:eastAsia="en-US"/>
        </w:rPr>
      </w:pPr>
    </w:p>
    <w:p w:rsidR="00D427AF" w:rsidRPr="007F51F5" w:rsidRDefault="00B41F0A" w:rsidP="00D427AF">
      <w:pPr>
        <w:pStyle w:val="BESKbrdtext"/>
      </w:pPr>
      <w:r w:rsidRPr="007F51F5">
        <w:t>Vid entreprenadstart</w:t>
      </w:r>
      <w:r w:rsidR="00D427AF" w:rsidRPr="007F51F5">
        <w:t xml:space="preserve"> ska</w:t>
      </w:r>
      <w:r w:rsidRPr="007F51F5">
        <w:t xml:space="preserve"> entreprenören</w:t>
      </w:r>
      <w:r w:rsidR="00D427AF" w:rsidRPr="007F51F5">
        <w:t xml:space="preserve"> ta kontakt med trafikkontorets belysningsansvarig</w:t>
      </w:r>
      <w:r w:rsidRPr="007F51F5">
        <w:t xml:space="preserve">, se TH kap 2AD1 kompetens ”Belysning”, </w:t>
      </w:r>
      <w:r w:rsidR="00D427AF" w:rsidRPr="007F51F5">
        <w:t xml:space="preserve">eller trafikkontorets </w:t>
      </w:r>
      <w:r w:rsidRPr="007F51F5">
        <w:t xml:space="preserve">representant för kvalitetssäkring av styr- och övervakningssystem, se TH kap 2AD1 kompetens ”Styr- och övervakningssystem belysning” </w:t>
      </w:r>
      <w:r w:rsidR="00D427AF" w:rsidRPr="007F51F5">
        <w:t>för avstämning och planering.</w:t>
      </w:r>
      <w:r w:rsidRPr="007F51F5">
        <w:br/>
      </w:r>
    </w:p>
    <w:p w:rsidR="00D427AF" w:rsidRPr="007F51F5" w:rsidRDefault="00D427AF" w:rsidP="00D427AF">
      <w:pPr>
        <w:pStyle w:val="BESKbrdtext"/>
      </w:pPr>
      <w:r w:rsidRPr="007F51F5">
        <w:t xml:space="preserve">Entreprenören </w:t>
      </w:r>
      <w:r w:rsidR="00B41F0A" w:rsidRPr="007F51F5">
        <w:t xml:space="preserve">ska </w:t>
      </w:r>
      <w:r w:rsidRPr="007F51F5">
        <w:t xml:space="preserve">se till att ifylld knutpunktslistan med armatur id XXXX-XXX skickas till </w:t>
      </w:r>
      <w:r w:rsidR="00B41F0A" w:rsidRPr="007F51F5">
        <w:t xml:space="preserve">representant för </w:t>
      </w:r>
      <w:r w:rsidR="00934D0C">
        <w:t xml:space="preserve">kvalitetssäkring av </w:t>
      </w:r>
      <w:r w:rsidR="00B41F0A" w:rsidRPr="007F51F5">
        <w:t>styr- och övervakningssystem, se TH kap 2AD1 kompetens ”Styr- och övervakningssystem belysning”</w:t>
      </w:r>
      <w:r w:rsidRPr="007F51F5">
        <w:t xml:space="preserve">. Se </w:t>
      </w:r>
      <w:r w:rsidR="004C69F5" w:rsidRPr="007F51F5">
        <w:t>”</w:t>
      </w:r>
      <w:r w:rsidRPr="007F51F5">
        <w:t>bilaga 2 Knutpunkt-</w:t>
      </w:r>
      <w:r w:rsidR="00934D0C">
        <w:t xml:space="preserve"> och </w:t>
      </w:r>
      <w:proofErr w:type="spellStart"/>
      <w:r w:rsidR="00934D0C">
        <w:t>N</w:t>
      </w:r>
      <w:r w:rsidRPr="007F51F5">
        <w:t>euron</w:t>
      </w:r>
      <w:r w:rsidR="004C69F5" w:rsidRPr="007F51F5">
        <w:t>-ID</w:t>
      </w:r>
      <w:proofErr w:type="spellEnd"/>
      <w:r w:rsidRPr="007F51F5">
        <w:t xml:space="preserve"> lista</w:t>
      </w:r>
      <w:r w:rsidR="004C69F5" w:rsidRPr="007F51F5">
        <w:t>”</w:t>
      </w:r>
      <w:r w:rsidR="007F51F5" w:rsidRPr="007F51F5">
        <w:br/>
        <w:t>Leverantören</w:t>
      </w:r>
      <w:r w:rsidRPr="007F51F5">
        <w:t xml:space="preserve"> för in</w:t>
      </w:r>
      <w:r w:rsidR="005120EC">
        <w:t xml:space="preserve"> LC enhetens </w:t>
      </w:r>
      <w:proofErr w:type="spellStart"/>
      <w:r w:rsidR="005120EC">
        <w:t>Neuron-ID</w:t>
      </w:r>
      <w:proofErr w:type="spellEnd"/>
      <w:r w:rsidR="005120EC">
        <w:t xml:space="preserve"> samt stre</w:t>
      </w:r>
      <w:r w:rsidRPr="007F51F5">
        <w:t xml:space="preserve">ckkod för varje armatur som ingår i leveransen. </w:t>
      </w:r>
    </w:p>
    <w:p w:rsidR="00D427AF" w:rsidRPr="007F51F5" w:rsidRDefault="00D427AF" w:rsidP="00D427AF">
      <w:pPr>
        <w:pStyle w:val="BESKbrdtext"/>
      </w:pPr>
      <w:r w:rsidRPr="007F51F5">
        <w:t>Vid levera</w:t>
      </w:r>
      <w:r w:rsidR="007F51F5" w:rsidRPr="007F51F5">
        <w:t>ns av LC enheterna från leverantören</w:t>
      </w:r>
      <w:r w:rsidR="001D36A1" w:rsidRPr="007F51F5">
        <w:t xml:space="preserve"> </w:t>
      </w:r>
      <w:r w:rsidRPr="007F51F5">
        <w:t>till armaturtillverkare</w:t>
      </w:r>
      <w:r w:rsidR="007F51F5" w:rsidRPr="007F51F5">
        <w:t xml:space="preserve">n bifogas ifylld knutpunktslista för </w:t>
      </w:r>
      <w:r w:rsidRPr="007F51F5">
        <w:t xml:space="preserve">armaturleverantörens kontroll. </w:t>
      </w:r>
    </w:p>
    <w:p w:rsidR="00D427AF" w:rsidRPr="007F51F5" w:rsidRDefault="00D427AF" w:rsidP="00D427AF">
      <w:pPr>
        <w:pStyle w:val="BESKbrdtext"/>
      </w:pPr>
      <w:r w:rsidRPr="007F51F5">
        <w:t>Färdig armatur är märkt med knutpunktsnummer på utsidan av kartong samt på armatur och komplett lista skickas med i leveransen till entreprenören.</w:t>
      </w:r>
    </w:p>
    <w:p w:rsidR="00D427AF" w:rsidRPr="007F51F5" w:rsidRDefault="007F51F5" w:rsidP="00D427AF">
      <w:pPr>
        <w:pStyle w:val="BESKbrdtext"/>
      </w:pPr>
      <w:r w:rsidRPr="007F51F5">
        <w:t>För FAT test skickas k</w:t>
      </w:r>
      <w:r w:rsidR="00D427AF" w:rsidRPr="007F51F5">
        <w:t>nutpunktslistan med</w:t>
      </w:r>
      <w:r w:rsidRPr="007F51F5">
        <w:t xml:space="preserve"> en armatur till leverantör, se TH kap 2AD1 kompetens ”Styr- och övervakningssystem belysning”.</w:t>
      </w:r>
    </w:p>
    <w:p w:rsidR="00D427AF" w:rsidRDefault="00D427AF" w:rsidP="00D427AF">
      <w:pPr>
        <w:pStyle w:val="BESKbrdtext"/>
        <w:ind w:left="0"/>
      </w:pPr>
    </w:p>
    <w:p w:rsidR="00D427AF" w:rsidRPr="007F51F5" w:rsidRDefault="00D427AF" w:rsidP="00D427AF">
      <w:pPr>
        <w:pStyle w:val="BESKbrdtext"/>
        <w:rPr>
          <w:lang w:eastAsia="en-US"/>
        </w:rPr>
      </w:pPr>
    </w:p>
    <w:p w:rsidR="00D427AF" w:rsidRPr="007F51F5" w:rsidRDefault="00D427AF" w:rsidP="00D427AF">
      <w:pPr>
        <w:pStyle w:val="BESKbrdtext"/>
        <w:rPr>
          <w:lang w:eastAsia="en-US"/>
        </w:rPr>
      </w:pPr>
    </w:p>
    <w:p w:rsidR="00D427AF" w:rsidRPr="007F51F5" w:rsidRDefault="00D427AF" w:rsidP="00D427AF">
      <w:pPr>
        <w:pStyle w:val="BESKbrdtext"/>
        <w:rPr>
          <w:lang w:eastAsia="en-US"/>
        </w:rPr>
      </w:pPr>
    </w:p>
    <w:p w:rsidR="00D427AF" w:rsidRPr="007F51F5" w:rsidRDefault="00D427AF" w:rsidP="00D427AF">
      <w:pPr>
        <w:pStyle w:val="BESKbrdtext"/>
        <w:rPr>
          <w:lang w:eastAsia="en-US"/>
        </w:rPr>
      </w:pPr>
    </w:p>
    <w:p w:rsidR="00D427AF" w:rsidRPr="007F51F5" w:rsidRDefault="00D427AF" w:rsidP="00D427AF">
      <w:pPr>
        <w:pStyle w:val="BESKbrdtext"/>
        <w:rPr>
          <w:lang w:eastAsia="en-US"/>
        </w:rPr>
      </w:pPr>
    </w:p>
    <w:p w:rsidR="00D427AF" w:rsidRPr="007F51F5" w:rsidRDefault="00D427AF" w:rsidP="00D427AF">
      <w:pPr>
        <w:pStyle w:val="BESKbrdtext"/>
        <w:rPr>
          <w:lang w:eastAsia="en-US"/>
        </w:rPr>
      </w:pPr>
    </w:p>
    <w:p w:rsidR="00D427AF" w:rsidRPr="007F51F5" w:rsidRDefault="00D427AF" w:rsidP="00D427AF">
      <w:pPr>
        <w:pStyle w:val="BESKbrdtext"/>
        <w:rPr>
          <w:lang w:eastAsia="en-US"/>
        </w:rPr>
      </w:pPr>
    </w:p>
    <w:p w:rsidR="00D427AF" w:rsidRPr="007F51F5" w:rsidRDefault="00D427AF" w:rsidP="00D427AF">
      <w:pPr>
        <w:pStyle w:val="BESKbrdtext"/>
        <w:rPr>
          <w:lang w:eastAsia="en-US"/>
        </w:rPr>
      </w:pPr>
    </w:p>
    <w:p w:rsidR="00D427AF" w:rsidRPr="007F51F5" w:rsidRDefault="00D427AF" w:rsidP="00D427AF">
      <w:pPr>
        <w:pStyle w:val="BESKbrdtext"/>
        <w:rPr>
          <w:lang w:eastAsia="en-US"/>
        </w:rPr>
      </w:pPr>
    </w:p>
    <w:p w:rsidR="00EE7462" w:rsidRPr="00D427AF" w:rsidRDefault="00D427AF">
      <w:pPr>
        <w:pStyle w:val="BESKrub1"/>
        <w:rPr>
          <w:lang w:val="en-US"/>
        </w:rPr>
      </w:pPr>
      <w:bookmarkStart w:id="2" w:name="_Toc447883080"/>
      <w:r w:rsidRPr="00D427AF">
        <w:rPr>
          <w:lang w:val="en-US"/>
        </w:rPr>
        <w:lastRenderedPageBreak/>
        <w:t>2</w:t>
      </w:r>
      <w:r w:rsidR="00EE7462" w:rsidRPr="00D427AF">
        <w:rPr>
          <w:lang w:val="en-US"/>
        </w:rPr>
        <w:tab/>
        <w:t>FAT (Factory Acceptance test)</w:t>
      </w:r>
      <w:bookmarkEnd w:id="2"/>
    </w:p>
    <w:p w:rsidR="00EE7462" w:rsidRDefault="00EE7462">
      <w:pPr>
        <w:pStyle w:val="BESKokod2"/>
      </w:pPr>
      <w:r>
        <w:t>Syfte</w:t>
      </w:r>
    </w:p>
    <w:p w:rsidR="00EE7462" w:rsidRDefault="00EE7462" w:rsidP="005A6EC1">
      <w:pPr>
        <w:pStyle w:val="BESKbrdtext"/>
      </w:pPr>
      <w:r w:rsidRPr="00592FE2">
        <w:t xml:space="preserve">Syfte med FAT är att verifiera </w:t>
      </w:r>
      <w:r>
        <w:t xml:space="preserve">så </w:t>
      </w:r>
      <w:r w:rsidRPr="00592FE2">
        <w:t xml:space="preserve">att all </w:t>
      </w:r>
      <w:r w:rsidR="00EB3F30">
        <w:t xml:space="preserve">utrustning som levereras </w:t>
      </w:r>
      <w:r w:rsidRPr="00592FE2">
        <w:t xml:space="preserve">uppfyller ställda krav och fungerar tillsammans </w:t>
      </w:r>
      <w:r w:rsidRPr="000B301E">
        <w:rPr>
          <w:u w:val="single"/>
        </w:rPr>
        <w:t>innan</w:t>
      </w:r>
      <w:r w:rsidRPr="00592FE2">
        <w:t xml:space="preserve"> utrustning monteras ut i </w:t>
      </w:r>
      <w:r>
        <w:t>en belysnings</w:t>
      </w:r>
      <w:r w:rsidRPr="00592FE2">
        <w:t>anläggning.</w:t>
      </w:r>
      <w:r w:rsidR="001008BF">
        <w:t xml:space="preserve"> </w:t>
      </w:r>
      <w:r w:rsidRPr="00592FE2">
        <w:t>Först efter genomför</w:t>
      </w:r>
      <w:r>
        <w:t>d</w:t>
      </w:r>
      <w:r w:rsidRPr="00592FE2">
        <w:t xml:space="preserve"> och godkänd </w:t>
      </w:r>
      <w:r w:rsidR="000C1100">
        <w:t>FAT</w:t>
      </w:r>
      <w:r>
        <w:t xml:space="preserve"> får</w:t>
      </w:r>
      <w:r w:rsidR="005D3780">
        <w:t xml:space="preserve"> </w:t>
      </w:r>
      <w:proofErr w:type="gramStart"/>
      <w:r w:rsidR="00BC5F92">
        <w:t>belysningsarmaturer</w:t>
      </w:r>
      <w:r w:rsidR="005D3780">
        <w:t xml:space="preserve"> </w:t>
      </w:r>
      <w:r w:rsidRPr="00592FE2">
        <w:t xml:space="preserve"> installeras</w:t>
      </w:r>
      <w:proofErr w:type="gramEnd"/>
      <w:r w:rsidRPr="00592FE2">
        <w:t xml:space="preserve"> i sin</w:t>
      </w:r>
      <w:r w:rsidR="005A6EC1">
        <w:t xml:space="preserve"> </w:t>
      </w:r>
      <w:r w:rsidRPr="00592FE2">
        <w:t>driftmiljö.</w:t>
      </w:r>
    </w:p>
    <w:p w:rsidR="00EE7462" w:rsidRPr="002C04B8" w:rsidRDefault="00EE7462" w:rsidP="00592FE2">
      <w:pPr>
        <w:pStyle w:val="BESKbrdtext"/>
      </w:pPr>
    </w:p>
    <w:p w:rsidR="00EE7462" w:rsidRDefault="00EE7462" w:rsidP="001008BF">
      <w:pPr>
        <w:pStyle w:val="BESKbrdtext"/>
      </w:pPr>
      <w:r w:rsidRPr="00180FB1">
        <w:rPr>
          <w:i/>
          <w:iCs/>
          <w:sz w:val="26"/>
          <w:szCs w:val="26"/>
        </w:rPr>
        <w:t>Deltagare:</w:t>
      </w:r>
      <w:r w:rsidRPr="00592FE2">
        <w:t xml:space="preserve"> </w:t>
      </w:r>
      <w:r w:rsidR="00E82FC2">
        <w:br/>
        <w:t>Beställaren eller beställarens ombud</w:t>
      </w:r>
    </w:p>
    <w:tbl>
      <w:tblPr>
        <w:tblW w:w="0" w:type="auto"/>
        <w:tblInd w:w="1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6804"/>
      </w:tblGrid>
      <w:tr w:rsidR="00EE7462">
        <w:tc>
          <w:tcPr>
            <w:tcW w:w="817" w:type="dxa"/>
          </w:tcPr>
          <w:p w:rsidR="00EE7462" w:rsidRDefault="00EE7462" w:rsidP="00C32BC1">
            <w:pPr>
              <w:pStyle w:val="BESKbrdtext"/>
              <w:ind w:left="0"/>
            </w:pPr>
          </w:p>
        </w:tc>
        <w:tc>
          <w:tcPr>
            <w:tcW w:w="6804" w:type="dxa"/>
          </w:tcPr>
          <w:p w:rsidR="00EE7462" w:rsidRDefault="00EE7462" w:rsidP="00C32BC1">
            <w:pPr>
              <w:pStyle w:val="BESKbrdtext"/>
              <w:ind w:left="0"/>
            </w:pPr>
            <w:r>
              <w:t>Provning</w:t>
            </w:r>
            <w:r w:rsidR="00711936">
              <w:t xml:space="preserve"> av adaptiva armaturer</w:t>
            </w:r>
            <w:r w:rsidRPr="00592FE2">
              <w:t xml:space="preserve"> som ingår i denna leverans </w:t>
            </w:r>
            <w:r w:rsidR="00DB2146">
              <w:t>ska</w:t>
            </w:r>
            <w:r w:rsidRPr="00592FE2">
              <w:t xml:space="preserve"> genomföras i en s</w:t>
            </w:r>
            <w:r>
              <w:t>.k. bänkte</w:t>
            </w:r>
            <w:r w:rsidR="00E82FC2">
              <w:t>st (laboratoriemiljö).</w:t>
            </w:r>
          </w:p>
          <w:p w:rsidR="00EE7462" w:rsidRDefault="00EE7462" w:rsidP="00C32BC1">
            <w:pPr>
              <w:pStyle w:val="BESKbrdtext"/>
              <w:ind w:left="0"/>
            </w:pPr>
          </w:p>
        </w:tc>
      </w:tr>
      <w:tr w:rsidR="00EE7462">
        <w:tc>
          <w:tcPr>
            <w:tcW w:w="817" w:type="dxa"/>
          </w:tcPr>
          <w:p w:rsidR="00EE7462" w:rsidRDefault="00EE7462" w:rsidP="00C32BC1">
            <w:pPr>
              <w:pStyle w:val="BESKbrdtext"/>
              <w:ind w:left="0"/>
            </w:pPr>
          </w:p>
        </w:tc>
        <w:tc>
          <w:tcPr>
            <w:tcW w:w="6804" w:type="dxa"/>
          </w:tcPr>
          <w:p w:rsidR="005313E7" w:rsidRDefault="005313E7" w:rsidP="005313E7">
            <w:pPr>
              <w:pStyle w:val="BESKbrdtext"/>
              <w:ind w:left="0"/>
            </w:pPr>
            <w:r>
              <w:t>Provning kommer att utföras av beställaren eller beställ</w:t>
            </w:r>
            <w:r w:rsidR="007F51F5">
              <w:t>arens ombud. Entreprenören ska</w:t>
            </w:r>
            <w:r>
              <w:t xml:space="preserve"> </w:t>
            </w:r>
            <w:proofErr w:type="gramStart"/>
            <w:r>
              <w:t>tillse</w:t>
            </w:r>
            <w:proofErr w:type="gramEnd"/>
            <w:r>
              <w:t xml:space="preserve"> att teknisk dokumentation tillhandahålls till FAT-testet för följande:</w:t>
            </w:r>
          </w:p>
          <w:p w:rsidR="005313E7" w:rsidRDefault="005313E7" w:rsidP="005313E7">
            <w:pPr>
              <w:pStyle w:val="BESKbrdtext"/>
              <w:numPr>
                <w:ilvl w:val="1"/>
                <w:numId w:val="11"/>
              </w:numPr>
            </w:pPr>
            <w:r>
              <w:t>armatur</w:t>
            </w:r>
          </w:p>
          <w:p w:rsidR="005313E7" w:rsidRDefault="005313E7" w:rsidP="005313E7">
            <w:pPr>
              <w:pStyle w:val="BESKbrdtext"/>
              <w:numPr>
                <w:ilvl w:val="1"/>
                <w:numId w:val="11"/>
              </w:numPr>
            </w:pPr>
            <w:r>
              <w:t>driftdon</w:t>
            </w:r>
          </w:p>
          <w:p w:rsidR="005313E7" w:rsidRDefault="005313E7" w:rsidP="005313E7">
            <w:pPr>
              <w:pStyle w:val="BESKbrdtext"/>
              <w:numPr>
                <w:ilvl w:val="1"/>
                <w:numId w:val="11"/>
              </w:numPr>
            </w:pPr>
            <w:r>
              <w:t>eventuellt överspänningsskydd</w:t>
            </w:r>
          </w:p>
          <w:p w:rsidR="005313E7" w:rsidRDefault="005313E7" w:rsidP="005313E7">
            <w:pPr>
              <w:pStyle w:val="BESKbrdtext"/>
              <w:numPr>
                <w:ilvl w:val="1"/>
                <w:numId w:val="11"/>
              </w:numPr>
            </w:pPr>
            <w:r>
              <w:t>lampstyrenhet</w:t>
            </w:r>
          </w:p>
          <w:p w:rsidR="005313E7" w:rsidRDefault="005313E7" w:rsidP="005313E7">
            <w:pPr>
              <w:pStyle w:val="BESKbrdtext"/>
              <w:ind w:left="0"/>
            </w:pPr>
          </w:p>
          <w:p w:rsidR="00EE7462" w:rsidRDefault="007F51F5" w:rsidP="005313E7">
            <w:pPr>
              <w:pStyle w:val="BESKbrdtext"/>
              <w:ind w:left="0"/>
            </w:pPr>
            <w:r>
              <w:t>Entreprenören ska</w:t>
            </w:r>
            <w:r w:rsidR="005313E7">
              <w:t xml:space="preserve"> </w:t>
            </w:r>
            <w:proofErr w:type="gramStart"/>
            <w:r w:rsidR="005313E7">
              <w:t>tillse</w:t>
            </w:r>
            <w:proofErr w:type="gramEnd"/>
            <w:r w:rsidR="005313E7">
              <w:t xml:space="preserve"> att aktuell </w:t>
            </w:r>
            <w:r w:rsidR="00FE1191">
              <w:t>”</w:t>
            </w:r>
            <w:proofErr w:type="spellStart"/>
            <w:r w:rsidR="005313E7" w:rsidRPr="00B81974">
              <w:t>Declaration</w:t>
            </w:r>
            <w:proofErr w:type="spellEnd"/>
            <w:r w:rsidR="005313E7" w:rsidRPr="00B81974">
              <w:t xml:space="preserve"> of </w:t>
            </w:r>
            <w:proofErr w:type="spellStart"/>
            <w:r w:rsidR="005313E7" w:rsidRPr="00B81974">
              <w:t>Conformaty</w:t>
            </w:r>
            <w:proofErr w:type="spellEnd"/>
            <w:r w:rsidR="00FE1191">
              <w:t>”</w:t>
            </w:r>
            <w:r w:rsidR="00CF2F16">
              <w:t>*</w:t>
            </w:r>
            <w:r w:rsidR="005313E7" w:rsidRPr="00B81974">
              <w:t xml:space="preserve"> </w:t>
            </w:r>
            <w:r w:rsidR="00117424">
              <w:t>(</w:t>
            </w:r>
            <w:r w:rsidR="00117424">
              <w:rPr>
                <w:rStyle w:val="Normal1"/>
              </w:rPr>
              <w:t>Försäkran om överensstämmelse</w:t>
            </w:r>
            <w:r w:rsidR="005313E7">
              <w:t>) tillhandahålls</w:t>
            </w:r>
            <w:r w:rsidR="005313E7" w:rsidRPr="00B81974">
              <w:t xml:space="preserve"> varje armatur.</w:t>
            </w:r>
            <w:r w:rsidR="005313E7">
              <w:t xml:space="preserve"> Entreprenören ska vara behjälplig och vid behov besvara frågor runt levererad utrustning.</w:t>
            </w:r>
          </w:p>
        </w:tc>
      </w:tr>
      <w:tr w:rsidR="00EE7462">
        <w:tc>
          <w:tcPr>
            <w:tcW w:w="817" w:type="dxa"/>
          </w:tcPr>
          <w:p w:rsidR="00EE7462" w:rsidRDefault="00EE7462" w:rsidP="00C32BC1">
            <w:pPr>
              <w:pStyle w:val="BESKbrdtext"/>
              <w:ind w:left="0"/>
            </w:pPr>
          </w:p>
        </w:tc>
        <w:tc>
          <w:tcPr>
            <w:tcW w:w="6804" w:type="dxa"/>
          </w:tcPr>
          <w:p w:rsidR="005313E7" w:rsidRPr="00F57D01" w:rsidRDefault="005313E7" w:rsidP="005313E7">
            <w:pPr>
              <w:autoSpaceDE w:val="0"/>
              <w:autoSpaceDN w:val="0"/>
              <w:adjustRightInd w:val="0"/>
            </w:pPr>
            <w:r w:rsidRPr="00F57D01">
              <w:t xml:space="preserve">FAT </w:t>
            </w:r>
            <w:r>
              <w:t xml:space="preserve">utförs enligt ett framtaget FAT test protokoll av beställaren eller beställarens ombud. </w:t>
            </w:r>
          </w:p>
          <w:p w:rsidR="00EE7462" w:rsidRDefault="00EE7462" w:rsidP="00A40340">
            <w:pPr>
              <w:autoSpaceDE w:val="0"/>
              <w:autoSpaceDN w:val="0"/>
              <w:adjustRightInd w:val="0"/>
            </w:pPr>
          </w:p>
        </w:tc>
      </w:tr>
    </w:tbl>
    <w:p w:rsidR="00EE7462" w:rsidRDefault="00EE7462" w:rsidP="00180FB1">
      <w:pPr>
        <w:pStyle w:val="BESKokod2"/>
      </w:pPr>
      <w:r>
        <w:t xml:space="preserve">Godkännande </w:t>
      </w:r>
    </w:p>
    <w:p w:rsidR="00D427AF" w:rsidRDefault="006278B2" w:rsidP="001F147F">
      <w:pPr>
        <w:pStyle w:val="BESKbrdtext"/>
      </w:pPr>
      <w:r>
        <w:t>Innan montering av armaturer</w:t>
      </w:r>
      <w:r w:rsidR="00E929F3">
        <w:t xml:space="preserve"> in sin driftmiljö ska godkänd FAT test vara uppfyllt.</w:t>
      </w:r>
    </w:p>
    <w:p w:rsidR="00FE1191" w:rsidRDefault="00FE1191" w:rsidP="00DD3A1F">
      <w:pPr>
        <w:pStyle w:val="BESKbrdtext"/>
      </w:pPr>
    </w:p>
    <w:p w:rsidR="00DD3A1F" w:rsidRDefault="00DD3A1F" w:rsidP="00FE1191">
      <w:pPr>
        <w:pStyle w:val="BESKbrdtext"/>
        <w:ind w:left="0"/>
      </w:pPr>
    </w:p>
    <w:p w:rsidR="00EE7462" w:rsidRDefault="00FE1191" w:rsidP="00DD3A1F">
      <w:pPr>
        <w:pStyle w:val="BESKbrdtext"/>
        <w:rPr>
          <w:rStyle w:val="Normal1"/>
        </w:rPr>
      </w:pPr>
      <w:proofErr w:type="gramStart"/>
      <w:r>
        <w:rPr>
          <w:rStyle w:val="Normal1"/>
        </w:rPr>
        <w:t>*</w:t>
      </w:r>
      <w:r w:rsidR="00DD3A1F">
        <w:rPr>
          <w:rStyle w:val="Normal1"/>
        </w:rPr>
        <w:t>(En försäkran där tillverkaren av produkten, eller en auktoriserad representant från EU, skriver under på att en viss produkt uppfyller kraven i de angivna direktiven.</w:t>
      </w:r>
      <w:proofErr w:type="gramEnd"/>
      <w:r w:rsidR="00DD3A1F">
        <w:rPr>
          <w:rStyle w:val="Normal1"/>
        </w:rPr>
        <w:t xml:space="preserve"> I deklaration ska man kunna identifiera tillverkaren eller representanten, produkten, aktuella direktiv, samt eventuellt de standarder som det refereras till och/eller kontrollerande Anmält Organ.)</w:t>
      </w:r>
    </w:p>
    <w:p w:rsidR="00DD3A1F" w:rsidRDefault="00DD3A1F" w:rsidP="009F5008">
      <w:pPr>
        <w:tabs>
          <w:tab w:val="clear" w:pos="9979"/>
        </w:tabs>
      </w:pPr>
    </w:p>
    <w:p w:rsidR="00EE7462" w:rsidRPr="00E17236" w:rsidRDefault="00D427AF" w:rsidP="00E17236">
      <w:pPr>
        <w:pStyle w:val="BESKrub2"/>
      </w:pPr>
      <w:bookmarkStart w:id="3" w:name="_Toc347991951"/>
      <w:bookmarkStart w:id="4" w:name="_Toc447883081"/>
      <w:r>
        <w:lastRenderedPageBreak/>
        <w:t>3</w:t>
      </w:r>
      <w:r w:rsidR="00EE7462">
        <w:tab/>
        <w:t>Egenprovning/egenkontroll</w:t>
      </w:r>
      <w:bookmarkEnd w:id="3"/>
      <w:bookmarkEnd w:id="4"/>
    </w:p>
    <w:p w:rsidR="00EE7462" w:rsidRDefault="00EE7462" w:rsidP="00C166F8">
      <w:pPr>
        <w:pStyle w:val="BESKokod2"/>
      </w:pPr>
      <w:r>
        <w:t>Syfte</w:t>
      </w:r>
    </w:p>
    <w:p w:rsidR="00EE7462" w:rsidRDefault="00EE7462" w:rsidP="00C166F8">
      <w:pPr>
        <w:pStyle w:val="BESKbrdtext"/>
      </w:pPr>
      <w:r w:rsidRPr="00C166F8">
        <w:t xml:space="preserve">Syftet med att ställa krav på kvalitetssäkring och egenprovning är att minimera risker för att elektronisk utrustning som är behäftad med </w:t>
      </w:r>
      <w:r w:rsidRPr="004B4D07">
        <w:rPr>
          <w:b/>
        </w:rPr>
        <w:t>fel eller felaktig konfiguration</w:t>
      </w:r>
      <w:r>
        <w:t>,</w:t>
      </w:r>
      <w:r w:rsidRPr="00C166F8">
        <w:t xml:space="preserve"> monteras ut i anläggning</w:t>
      </w:r>
      <w:r>
        <w:t>en</w:t>
      </w:r>
      <w:r w:rsidRPr="00C166F8">
        <w:t>.</w:t>
      </w:r>
    </w:p>
    <w:p w:rsidR="00EE7462" w:rsidRDefault="00EE7462" w:rsidP="00C166F8">
      <w:pPr>
        <w:pStyle w:val="BESKbrdtext"/>
      </w:pPr>
      <w:r>
        <w:t xml:space="preserve">Varje armatur som förses med styrutrustning är en individ med unik adressering och den </w:t>
      </w:r>
      <w:r w:rsidR="00DB2146">
        <w:t>ska</w:t>
      </w:r>
      <w:r w:rsidR="00602D1A">
        <w:t xml:space="preserve"> kopplas ihop med t</w:t>
      </w:r>
      <w:r>
        <w:t>rafikkontorets ID för armatur. Det är av stor vikt att den monteras på rätt plats och i överensstämmelse med dokumentation.</w:t>
      </w:r>
    </w:p>
    <w:p w:rsidR="00EE7462" w:rsidRPr="00A15154" w:rsidRDefault="00EE7462" w:rsidP="00C166F8">
      <w:pPr>
        <w:pStyle w:val="BESKbrdtext"/>
        <w:rPr>
          <w:color w:val="FF0000"/>
        </w:rPr>
      </w:pPr>
      <w:r w:rsidRPr="00180FB1">
        <w:rPr>
          <w:i/>
          <w:iCs/>
          <w:sz w:val="26"/>
          <w:szCs w:val="26"/>
        </w:rPr>
        <w:t>Deltagare:</w:t>
      </w:r>
      <w:r w:rsidRPr="00592FE2">
        <w:t xml:space="preserve"> </w:t>
      </w:r>
      <w:r>
        <w:br/>
      </w:r>
      <w:r w:rsidR="00051115">
        <w:t>E</w:t>
      </w:r>
      <w:r>
        <w:t xml:space="preserve">ntreprenör </w:t>
      </w:r>
    </w:p>
    <w:p w:rsidR="00EE7462" w:rsidRDefault="00EE7462" w:rsidP="00C166F8">
      <w:pPr>
        <w:autoSpaceDE w:val="0"/>
        <w:autoSpaceDN w:val="0"/>
        <w:adjustRightInd w:val="0"/>
        <w:rPr>
          <w:rFonts w:ascii="TimesNewRoman" w:hAnsi="TimesNewRoman" w:cs="TimesNewRoman"/>
          <w:color w:val="000000"/>
          <w:sz w:val="24"/>
          <w:szCs w:val="24"/>
        </w:rPr>
      </w:pPr>
    </w:p>
    <w:tbl>
      <w:tblPr>
        <w:tblpPr w:leftFromText="141" w:rightFromText="141" w:vertAnchor="text" w:horzAnchor="page" w:tblpX="2644" w:tblpY="3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6804"/>
      </w:tblGrid>
      <w:tr w:rsidR="00EE7462" w:rsidRPr="001A080C" w:rsidTr="00E929F3">
        <w:tc>
          <w:tcPr>
            <w:tcW w:w="851" w:type="dxa"/>
          </w:tcPr>
          <w:p w:rsidR="00EE7462" w:rsidRPr="00C166F8" w:rsidRDefault="00EE7462" w:rsidP="00E929F3">
            <w:pPr>
              <w:pStyle w:val="BESKbrdtext"/>
              <w:ind w:left="0"/>
            </w:pPr>
          </w:p>
        </w:tc>
        <w:tc>
          <w:tcPr>
            <w:tcW w:w="6804" w:type="dxa"/>
          </w:tcPr>
          <w:p w:rsidR="00EE7462" w:rsidRDefault="00EE7462" w:rsidP="00E929F3">
            <w:pPr>
              <w:pStyle w:val="BESKbrdtext"/>
              <w:ind w:left="0"/>
            </w:pPr>
            <w:r w:rsidRPr="00C166F8">
              <w:t xml:space="preserve">Innan utrustning monteras </w:t>
            </w:r>
            <w:r>
              <w:t>på sin installationsplats</w:t>
            </w:r>
            <w:r w:rsidRPr="00C166F8">
              <w:t xml:space="preserve"> </w:t>
            </w:r>
            <w:r w:rsidR="00DB2146">
              <w:t>ska</w:t>
            </w:r>
            <w:r w:rsidRPr="00C166F8">
              <w:t xml:space="preserve"> elektronisk utrustning </w:t>
            </w:r>
            <w:r>
              <w:t>genomgå mottagningskontroll.</w:t>
            </w:r>
          </w:p>
          <w:p w:rsidR="00EE7462" w:rsidRDefault="00EE7462" w:rsidP="00E929F3">
            <w:pPr>
              <w:pStyle w:val="BESKbrdtext"/>
              <w:ind w:left="0"/>
            </w:pPr>
          </w:p>
          <w:p w:rsidR="00051115" w:rsidRPr="001A4D2D" w:rsidRDefault="00EE7462" w:rsidP="00E929F3">
            <w:pPr>
              <w:pStyle w:val="BESKbrdtext"/>
              <w:ind w:left="0"/>
            </w:pPr>
            <w:r>
              <w:t xml:space="preserve">Varje armatur med integrerad styrutrustning </w:t>
            </w:r>
            <w:r w:rsidR="00DB2146">
              <w:t>ska</w:t>
            </w:r>
            <w:r>
              <w:t xml:space="preserve"> innehålla ett </w:t>
            </w:r>
            <w:r w:rsidR="00F95605">
              <w:t>test</w:t>
            </w:r>
            <w:r>
              <w:t>protoko</w:t>
            </w:r>
            <w:r w:rsidR="00F95605">
              <w:t xml:space="preserve">ll som visar den är avprovad av leverantör av armatur. </w:t>
            </w:r>
            <w:r w:rsidR="00051115">
              <w:t xml:space="preserve"> </w:t>
            </w:r>
            <w:r w:rsidR="00A70375">
              <w:t>Detta</w:t>
            </w:r>
            <w:r w:rsidR="00051115">
              <w:t xml:space="preserve"> protokoll</w:t>
            </w:r>
            <w:r w:rsidR="00F95605">
              <w:t xml:space="preserve"> medföljer vid köp av LC60x enheter. </w:t>
            </w:r>
          </w:p>
        </w:tc>
      </w:tr>
      <w:tr w:rsidR="00EE7462" w:rsidRPr="001A080C" w:rsidTr="00E929F3">
        <w:tc>
          <w:tcPr>
            <w:tcW w:w="851" w:type="dxa"/>
          </w:tcPr>
          <w:p w:rsidR="00EE7462" w:rsidRPr="00C166F8" w:rsidRDefault="00EE7462" w:rsidP="00E929F3">
            <w:pPr>
              <w:pStyle w:val="BESKbrdtext"/>
              <w:ind w:left="0"/>
            </w:pPr>
          </w:p>
        </w:tc>
        <w:tc>
          <w:tcPr>
            <w:tcW w:w="6804" w:type="dxa"/>
          </w:tcPr>
          <w:p w:rsidR="00EE7462" w:rsidRPr="00C166F8" w:rsidRDefault="00EE7462" w:rsidP="00E929F3">
            <w:pPr>
              <w:pStyle w:val="BESKbrdtext"/>
              <w:ind w:left="0"/>
            </w:pPr>
            <w:r w:rsidRPr="00C166F8">
              <w:t>Egen</w:t>
            </w:r>
            <w:r w:rsidR="00051115">
              <w:t>provning/kvalitetssäkring genomför</w:t>
            </w:r>
            <w:r w:rsidRPr="00C166F8">
              <w:t>s med hjälp av checklistor och egenkontrolldokument.</w:t>
            </w:r>
            <w:r w:rsidR="001A4D2D">
              <w:t xml:space="preserve"> </w:t>
            </w:r>
          </w:p>
        </w:tc>
      </w:tr>
      <w:tr w:rsidR="00EE7462" w:rsidRPr="001A080C" w:rsidTr="00E929F3">
        <w:tc>
          <w:tcPr>
            <w:tcW w:w="851" w:type="dxa"/>
          </w:tcPr>
          <w:p w:rsidR="00EE7462" w:rsidRPr="00C166F8" w:rsidRDefault="00EE7462" w:rsidP="00E929F3">
            <w:pPr>
              <w:pStyle w:val="BESKbrdtext"/>
              <w:ind w:left="0"/>
            </w:pPr>
          </w:p>
        </w:tc>
        <w:tc>
          <w:tcPr>
            <w:tcW w:w="6804" w:type="dxa"/>
          </w:tcPr>
          <w:p w:rsidR="00EE7462" w:rsidRPr="00C166F8" w:rsidRDefault="00051115" w:rsidP="00E929F3">
            <w:pPr>
              <w:pStyle w:val="BESKbrdtext"/>
              <w:ind w:left="0"/>
            </w:pPr>
            <w:r>
              <w:t>All egenprovning protokollför</w:t>
            </w:r>
            <w:r w:rsidR="00EE7462" w:rsidRPr="00C166F8">
              <w:t>s och ingå</w:t>
            </w:r>
            <w:r>
              <w:t>r</w:t>
            </w:r>
            <w:r w:rsidR="00EE7462" w:rsidRPr="00C166F8">
              <w:t xml:space="preserve"> i </w:t>
            </w:r>
            <w:r w:rsidR="00EE7462">
              <w:t>s</w:t>
            </w:r>
            <w:r w:rsidR="00EE7462" w:rsidRPr="00C166F8">
              <w:t>lutdokumentation.</w:t>
            </w:r>
          </w:p>
        </w:tc>
      </w:tr>
      <w:tr w:rsidR="00933173" w:rsidRPr="001A080C" w:rsidTr="00E929F3">
        <w:tc>
          <w:tcPr>
            <w:tcW w:w="851" w:type="dxa"/>
          </w:tcPr>
          <w:p w:rsidR="00933173" w:rsidRPr="00C166F8" w:rsidRDefault="00933173" w:rsidP="00E929F3">
            <w:pPr>
              <w:pStyle w:val="BESKbrdtext"/>
              <w:ind w:left="0"/>
            </w:pPr>
          </w:p>
        </w:tc>
        <w:tc>
          <w:tcPr>
            <w:tcW w:w="6804" w:type="dxa"/>
          </w:tcPr>
          <w:p w:rsidR="00933173" w:rsidRDefault="00933173" w:rsidP="00E929F3">
            <w:pPr>
              <w:pStyle w:val="BESKbrdtext"/>
              <w:ind w:left="0"/>
            </w:pPr>
            <w:r>
              <w:t>Följande punkter ska vara uppfyllda</w:t>
            </w:r>
          </w:p>
          <w:p w:rsidR="00933173" w:rsidRDefault="00933173" w:rsidP="00933173">
            <w:pPr>
              <w:pStyle w:val="BESKbrdtext"/>
              <w:numPr>
                <w:ilvl w:val="0"/>
                <w:numId w:val="12"/>
              </w:numPr>
            </w:pPr>
            <w:r>
              <w:t>Elektriskt montage har kontrollerats med intern egenkontroll</w:t>
            </w:r>
          </w:p>
          <w:p w:rsidR="00933173" w:rsidRDefault="00BF5F7F" w:rsidP="00933173">
            <w:pPr>
              <w:pStyle w:val="BESKbrdtext"/>
              <w:numPr>
                <w:ilvl w:val="0"/>
                <w:numId w:val="12"/>
              </w:numPr>
            </w:pPr>
            <w:r>
              <w:t>Efter montage har kontrolltändni</w:t>
            </w:r>
            <w:r w:rsidR="00F21429">
              <w:t>ng utförs</w:t>
            </w:r>
          </w:p>
          <w:p w:rsidR="00CE6B89" w:rsidRDefault="00CE6B89" w:rsidP="00447082">
            <w:pPr>
              <w:pStyle w:val="BESKbrdtext"/>
              <w:numPr>
                <w:ilvl w:val="0"/>
                <w:numId w:val="12"/>
              </w:numPr>
            </w:pPr>
            <w:r>
              <w:t xml:space="preserve">Knutpunktlistan i </w:t>
            </w:r>
            <w:proofErr w:type="spellStart"/>
            <w:r>
              <w:t>excelformat</w:t>
            </w:r>
            <w:proofErr w:type="spellEnd"/>
            <w:r>
              <w:t xml:space="preserve"> med kopplingar mellan </w:t>
            </w:r>
            <w:proofErr w:type="spellStart"/>
            <w:r>
              <w:t>knutpunktsID</w:t>
            </w:r>
            <w:proofErr w:type="spellEnd"/>
            <w:r>
              <w:t xml:space="preserve"> och lampstyrenhet som överlämnas till beställaren eller beställarens om</w:t>
            </w:r>
            <w:r w:rsidR="00447082">
              <w:t>bud överstämmer med verkligheten</w:t>
            </w:r>
            <w:r w:rsidR="005C074A">
              <w:t>.</w:t>
            </w:r>
          </w:p>
          <w:p w:rsidR="00CE6B89" w:rsidRDefault="00CE6B89" w:rsidP="00CE6B89">
            <w:pPr>
              <w:pStyle w:val="BESKbrdtext"/>
              <w:ind w:left="360"/>
            </w:pPr>
          </w:p>
        </w:tc>
      </w:tr>
      <w:tr w:rsidR="00EE7462" w:rsidRPr="001A080C" w:rsidTr="00E929F3">
        <w:tc>
          <w:tcPr>
            <w:tcW w:w="851" w:type="dxa"/>
          </w:tcPr>
          <w:p w:rsidR="00EE7462" w:rsidRPr="00C166F8" w:rsidRDefault="00EE7462" w:rsidP="00E929F3">
            <w:pPr>
              <w:pStyle w:val="BESKbrdtext"/>
              <w:ind w:left="0"/>
            </w:pPr>
          </w:p>
        </w:tc>
        <w:tc>
          <w:tcPr>
            <w:tcW w:w="6804" w:type="dxa"/>
          </w:tcPr>
          <w:p w:rsidR="00345C01" w:rsidRPr="00C166F8" w:rsidRDefault="00EC2AE0" w:rsidP="00E929F3">
            <w:pPr>
              <w:pStyle w:val="BESKbrdtext"/>
              <w:ind w:left="0"/>
            </w:pPr>
            <w:r>
              <w:t xml:space="preserve">Ifylld </w:t>
            </w:r>
            <w:proofErr w:type="spellStart"/>
            <w:r w:rsidRPr="00EC2AE0">
              <w:rPr>
                <w:b/>
              </w:rPr>
              <w:t>K</w:t>
            </w:r>
            <w:r w:rsidR="007F7387" w:rsidRPr="00EC2AE0">
              <w:rPr>
                <w:b/>
              </w:rPr>
              <w:t>nutpunkt</w:t>
            </w:r>
            <w:r w:rsidRPr="00EC2AE0">
              <w:rPr>
                <w:b/>
              </w:rPr>
              <w:t>-och</w:t>
            </w:r>
            <w:proofErr w:type="spellEnd"/>
            <w:r w:rsidRPr="00EC2AE0">
              <w:rPr>
                <w:b/>
              </w:rPr>
              <w:t xml:space="preserve"> </w:t>
            </w:r>
            <w:proofErr w:type="spellStart"/>
            <w:r w:rsidRPr="00EC2AE0">
              <w:rPr>
                <w:b/>
              </w:rPr>
              <w:t>Neuron</w:t>
            </w:r>
            <w:r w:rsidR="007455E7">
              <w:rPr>
                <w:b/>
              </w:rPr>
              <w:t>-ID</w:t>
            </w:r>
            <w:proofErr w:type="spellEnd"/>
            <w:r w:rsidRPr="00EC2AE0">
              <w:rPr>
                <w:b/>
              </w:rPr>
              <w:t xml:space="preserve"> </w:t>
            </w:r>
            <w:proofErr w:type="gramStart"/>
            <w:r w:rsidR="007F7387" w:rsidRPr="00EC2AE0">
              <w:rPr>
                <w:b/>
              </w:rPr>
              <w:t>lista</w:t>
            </w:r>
            <w:r w:rsidR="007F7387">
              <w:t xml:space="preserve"> </w:t>
            </w:r>
            <w:r w:rsidR="00EE7462">
              <w:t xml:space="preserve"> </w:t>
            </w:r>
            <w:r w:rsidR="00DB2146">
              <w:t>ska</w:t>
            </w:r>
            <w:proofErr w:type="gramEnd"/>
            <w:r w:rsidR="00EE7462">
              <w:t xml:space="preserve"> levereras till b</w:t>
            </w:r>
            <w:r w:rsidR="00EE7462" w:rsidRPr="00C166F8">
              <w:t>eställaren</w:t>
            </w:r>
            <w:r w:rsidR="001A4D2D">
              <w:t xml:space="preserve"> eller beställarens ombud</w:t>
            </w:r>
            <w:r w:rsidR="00435783">
              <w:t xml:space="preserve"> innan SAT</w:t>
            </w:r>
            <w:r w:rsidR="00EE7462" w:rsidRPr="00C166F8">
              <w:t xml:space="preserve"> genomförs.</w:t>
            </w:r>
            <w:r w:rsidR="001A4D2D">
              <w:t xml:space="preserve"> Sena</w:t>
            </w:r>
            <w:r w:rsidR="007455E7">
              <w:t xml:space="preserve">st 4 veckor innan </w:t>
            </w:r>
            <w:r w:rsidR="005C074A">
              <w:t>F</w:t>
            </w:r>
            <w:r w:rsidR="001A4D2D">
              <w:t>AT</w:t>
            </w:r>
            <w:r w:rsidR="007455E7">
              <w:t xml:space="preserve"> ska utföras</w:t>
            </w:r>
            <w:r w:rsidR="001A4D2D">
              <w:t>.</w:t>
            </w:r>
          </w:p>
        </w:tc>
      </w:tr>
      <w:tr w:rsidR="00185B8C" w:rsidRPr="001A080C" w:rsidTr="00E929F3">
        <w:tc>
          <w:tcPr>
            <w:tcW w:w="851" w:type="dxa"/>
          </w:tcPr>
          <w:p w:rsidR="00185B8C" w:rsidRPr="00C166F8" w:rsidRDefault="00185B8C" w:rsidP="00E929F3">
            <w:pPr>
              <w:pStyle w:val="BESKbrdtext"/>
              <w:ind w:left="0"/>
            </w:pPr>
          </w:p>
        </w:tc>
        <w:tc>
          <w:tcPr>
            <w:tcW w:w="6804" w:type="dxa"/>
          </w:tcPr>
          <w:p w:rsidR="00185B8C" w:rsidRPr="00C166F8" w:rsidRDefault="00185B8C" w:rsidP="00E929F3">
            <w:pPr>
              <w:pStyle w:val="BESKbrdtext"/>
              <w:ind w:left="0"/>
            </w:pPr>
          </w:p>
        </w:tc>
      </w:tr>
    </w:tbl>
    <w:p w:rsidR="00F41F07" w:rsidRPr="00447082" w:rsidRDefault="00F41F07" w:rsidP="00447082">
      <w:pPr>
        <w:pStyle w:val="BESKrub2"/>
        <w:ind w:left="0" w:firstLine="0"/>
        <w:rPr>
          <w:b w:val="0"/>
          <w:bCs w:val="0"/>
          <w:caps w:val="0"/>
        </w:rPr>
      </w:pPr>
      <w:bookmarkStart w:id="5" w:name="_Toc347991952"/>
    </w:p>
    <w:p w:rsidR="00EE7462" w:rsidRDefault="00D427AF" w:rsidP="00DF5AC9">
      <w:pPr>
        <w:pStyle w:val="BESKrub2"/>
      </w:pPr>
      <w:bookmarkStart w:id="6" w:name="_Toc447883082"/>
      <w:r>
        <w:t>4</w:t>
      </w:r>
      <w:r w:rsidR="00EE7462">
        <w:tab/>
        <w:t>SAT (Site Acceptance test)</w:t>
      </w:r>
      <w:bookmarkEnd w:id="5"/>
      <w:bookmarkEnd w:id="6"/>
    </w:p>
    <w:p w:rsidR="00EE7462" w:rsidRDefault="00EE7462" w:rsidP="00C935D0">
      <w:pPr>
        <w:pStyle w:val="BESKokod2"/>
      </w:pPr>
      <w:r>
        <w:t>Syfte</w:t>
      </w:r>
    </w:p>
    <w:p w:rsidR="00EE7462" w:rsidRDefault="00EE7462" w:rsidP="00C935D0">
      <w:pPr>
        <w:pStyle w:val="BESKbrdtext"/>
      </w:pPr>
      <w:r>
        <w:t>Syfte</w:t>
      </w:r>
      <w:r w:rsidR="00451F37">
        <w:t>t</w:t>
      </w:r>
      <w:r>
        <w:t xml:space="preserve"> </w:t>
      </w:r>
      <w:r w:rsidRPr="00C935D0">
        <w:t xml:space="preserve">med SAT är att verifiera att systemet uppfyller </w:t>
      </w:r>
      <w:r>
        <w:t xml:space="preserve">ställda </w:t>
      </w:r>
      <w:r w:rsidRPr="00C935D0">
        <w:t xml:space="preserve">krav </w:t>
      </w:r>
      <w:r>
        <w:t>när utrustning är monterad i sin rätta driftmiljö.</w:t>
      </w:r>
    </w:p>
    <w:p w:rsidR="00A8423D" w:rsidRPr="008F0455" w:rsidRDefault="008F0455" w:rsidP="00C935D0">
      <w:pPr>
        <w:pStyle w:val="BESKbrdtext"/>
        <w:rPr>
          <w:i/>
          <w:sz w:val="26"/>
          <w:szCs w:val="26"/>
        </w:rPr>
      </w:pPr>
      <w:r w:rsidRPr="008F0455">
        <w:rPr>
          <w:i/>
          <w:sz w:val="26"/>
          <w:szCs w:val="26"/>
        </w:rPr>
        <w:t>Föranmälan</w:t>
      </w:r>
    </w:p>
    <w:p w:rsidR="00A8423D" w:rsidRDefault="00A8423D" w:rsidP="00C935D0">
      <w:pPr>
        <w:pStyle w:val="BESKbrdtext"/>
      </w:pPr>
      <w:r>
        <w:t>SAT ska föranmälas</w:t>
      </w:r>
      <w:r w:rsidR="008F0455">
        <w:t xml:space="preserve"> av entreprenör senast </w:t>
      </w:r>
      <w:r w:rsidR="00D74F29">
        <w:t>4 veckor innan</w:t>
      </w:r>
      <w:r w:rsidR="008F0455">
        <w:t xml:space="preserve"> SAT</w:t>
      </w:r>
      <w:r w:rsidR="00D74F29">
        <w:t xml:space="preserve"> ska utföras</w:t>
      </w:r>
      <w:r w:rsidR="00B36E9F">
        <w:t>.</w:t>
      </w:r>
    </w:p>
    <w:p w:rsidR="00EE7462" w:rsidRPr="00C935D0" w:rsidRDefault="00EE7462" w:rsidP="00C935D0">
      <w:pPr>
        <w:pStyle w:val="BESKbrdtext"/>
      </w:pPr>
    </w:p>
    <w:p w:rsidR="00EE7462" w:rsidRDefault="00EE7462" w:rsidP="00C935D0">
      <w:pPr>
        <w:pStyle w:val="BESKbrdtext"/>
      </w:pPr>
      <w:r w:rsidRPr="00180FB1">
        <w:rPr>
          <w:i/>
          <w:iCs/>
          <w:sz w:val="26"/>
          <w:szCs w:val="26"/>
        </w:rPr>
        <w:t>Deltagare:</w:t>
      </w:r>
      <w:r w:rsidRPr="00592FE2">
        <w:t xml:space="preserve"> </w:t>
      </w:r>
      <w:r w:rsidR="00F41F07">
        <w:br/>
        <w:t>B</w:t>
      </w:r>
      <w:r>
        <w:t>eställare</w:t>
      </w:r>
      <w:r w:rsidR="00A8423D">
        <w:t xml:space="preserve"> eller beställarens ombud</w:t>
      </w:r>
    </w:p>
    <w:p w:rsidR="00EE7462" w:rsidRDefault="00EE7462" w:rsidP="00180FB1">
      <w:pPr>
        <w:pStyle w:val="BESKbrdtext"/>
      </w:pPr>
    </w:p>
    <w:tbl>
      <w:tblPr>
        <w:tblW w:w="0" w:type="auto"/>
        <w:tblInd w:w="1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6804"/>
      </w:tblGrid>
      <w:tr w:rsidR="00EE7462">
        <w:tc>
          <w:tcPr>
            <w:tcW w:w="817" w:type="dxa"/>
          </w:tcPr>
          <w:p w:rsidR="00EE7462" w:rsidRDefault="00EE7462" w:rsidP="00C32BC1">
            <w:pPr>
              <w:autoSpaceDE w:val="0"/>
              <w:autoSpaceDN w:val="0"/>
              <w:adjustRightInd w:val="0"/>
            </w:pPr>
          </w:p>
        </w:tc>
        <w:tc>
          <w:tcPr>
            <w:tcW w:w="6804" w:type="dxa"/>
          </w:tcPr>
          <w:p w:rsidR="00EE7462" w:rsidRDefault="00EE7462" w:rsidP="00C32BC1">
            <w:pPr>
              <w:autoSpaceDE w:val="0"/>
              <w:autoSpaceDN w:val="0"/>
              <w:adjustRightInd w:val="0"/>
            </w:pPr>
            <w:r w:rsidRPr="00C935D0">
              <w:t xml:space="preserve">Utrustning </w:t>
            </w:r>
            <w:r>
              <w:t>kommer</w:t>
            </w:r>
            <w:r w:rsidR="00A70375">
              <w:t xml:space="preserve"> att</w:t>
            </w:r>
            <w:r w:rsidRPr="00C935D0">
              <w:t xml:space="preserve"> testas efter installation i sin driftmiljö.</w:t>
            </w:r>
          </w:p>
          <w:p w:rsidR="00EE7462" w:rsidRDefault="00EE7462" w:rsidP="00C32BC1">
            <w:pPr>
              <w:autoSpaceDE w:val="0"/>
              <w:autoSpaceDN w:val="0"/>
              <w:adjustRightInd w:val="0"/>
            </w:pPr>
          </w:p>
        </w:tc>
      </w:tr>
      <w:tr w:rsidR="00EE7462">
        <w:tc>
          <w:tcPr>
            <w:tcW w:w="817" w:type="dxa"/>
          </w:tcPr>
          <w:p w:rsidR="00EE7462" w:rsidRDefault="00EE7462" w:rsidP="00C32BC1">
            <w:pPr>
              <w:autoSpaceDE w:val="0"/>
              <w:autoSpaceDN w:val="0"/>
              <w:adjustRightInd w:val="0"/>
            </w:pPr>
          </w:p>
        </w:tc>
        <w:tc>
          <w:tcPr>
            <w:tcW w:w="6804" w:type="dxa"/>
          </w:tcPr>
          <w:p w:rsidR="00EE7462" w:rsidRPr="00C935D0" w:rsidRDefault="00EE7462" w:rsidP="00C32BC1">
            <w:pPr>
              <w:autoSpaceDE w:val="0"/>
              <w:autoSpaceDN w:val="0"/>
              <w:adjustRightInd w:val="0"/>
            </w:pPr>
            <w:r w:rsidRPr="00C935D0">
              <w:t xml:space="preserve">Alla i systemet ingående delar </w:t>
            </w:r>
            <w:r w:rsidR="00DB2146">
              <w:t>ska</w:t>
            </w:r>
            <w:r w:rsidRPr="00C935D0">
              <w:t xml:space="preserve"> vara </w:t>
            </w:r>
            <w:r>
              <w:t>installerade</w:t>
            </w:r>
            <w:r w:rsidRPr="00C935D0">
              <w:t>, intrimmade och egenprovade innan SAT genomförs.</w:t>
            </w:r>
          </w:p>
          <w:p w:rsidR="00EE7462" w:rsidRDefault="00EE7462" w:rsidP="00C32BC1">
            <w:pPr>
              <w:autoSpaceDE w:val="0"/>
              <w:autoSpaceDN w:val="0"/>
              <w:adjustRightInd w:val="0"/>
            </w:pPr>
          </w:p>
        </w:tc>
      </w:tr>
      <w:tr w:rsidR="00EE7462">
        <w:tc>
          <w:tcPr>
            <w:tcW w:w="817" w:type="dxa"/>
          </w:tcPr>
          <w:p w:rsidR="00EE7462" w:rsidRDefault="00EE7462" w:rsidP="00C32BC1">
            <w:pPr>
              <w:pStyle w:val="BESKbrdtext"/>
              <w:ind w:left="0"/>
            </w:pPr>
          </w:p>
        </w:tc>
        <w:tc>
          <w:tcPr>
            <w:tcW w:w="6804" w:type="dxa"/>
          </w:tcPr>
          <w:p w:rsidR="00EE7462" w:rsidRDefault="00EE7462" w:rsidP="004B6CDE">
            <w:pPr>
              <w:pStyle w:val="BESKbrdtext"/>
              <w:ind w:left="0"/>
            </w:pPr>
            <w:r>
              <w:t>SAT kommer att utföras av beställaren.</w:t>
            </w:r>
          </w:p>
          <w:p w:rsidR="00EE7462" w:rsidRDefault="00EE7462" w:rsidP="004B6CDE">
            <w:pPr>
              <w:pStyle w:val="BESKbrdtext"/>
              <w:ind w:left="0"/>
            </w:pPr>
            <w:r>
              <w:t xml:space="preserve">Entreprenören </w:t>
            </w:r>
            <w:r w:rsidR="00DB2146">
              <w:t>ska</w:t>
            </w:r>
            <w:r>
              <w:t xml:space="preserve"> vara behjälplig och vid behov bes</w:t>
            </w:r>
            <w:r w:rsidR="00F41F07">
              <w:t>vara frågor runt installationen. Egenkontroll</w:t>
            </w:r>
            <w:r w:rsidR="00A8423D">
              <w:t>protokoll ska skickas</w:t>
            </w:r>
          </w:p>
          <w:p w:rsidR="00EE7462" w:rsidRDefault="00EE7462" w:rsidP="004B6CDE">
            <w:pPr>
              <w:pStyle w:val="BESKbrdtext"/>
              <w:ind w:left="0"/>
            </w:pPr>
          </w:p>
        </w:tc>
      </w:tr>
      <w:tr w:rsidR="00EE7462">
        <w:tc>
          <w:tcPr>
            <w:tcW w:w="817" w:type="dxa"/>
          </w:tcPr>
          <w:p w:rsidR="00EE7462" w:rsidRDefault="00EE7462" w:rsidP="00C32BC1">
            <w:pPr>
              <w:pStyle w:val="BESKbrdtext"/>
              <w:ind w:left="0"/>
            </w:pPr>
          </w:p>
        </w:tc>
        <w:tc>
          <w:tcPr>
            <w:tcW w:w="6804" w:type="dxa"/>
          </w:tcPr>
          <w:p w:rsidR="00EE7462" w:rsidRDefault="00EE7462" w:rsidP="00C32BC1">
            <w:pPr>
              <w:autoSpaceDE w:val="0"/>
              <w:autoSpaceDN w:val="0"/>
              <w:adjustRightInd w:val="0"/>
            </w:pPr>
            <w:r w:rsidRPr="00F57D01">
              <w:t xml:space="preserve">Samtliga funktioner och funktionssamband </w:t>
            </w:r>
            <w:r>
              <w:t>kommer att</w:t>
            </w:r>
            <w:r w:rsidRPr="00F57D01">
              <w:t xml:space="preserve"> testas så att utrustning i hela funktionskedjan blir genomprovad i ett sammanhang.</w:t>
            </w:r>
          </w:p>
          <w:p w:rsidR="00EE7462" w:rsidRDefault="00EE7462" w:rsidP="00C32BC1">
            <w:pPr>
              <w:autoSpaceDE w:val="0"/>
              <w:autoSpaceDN w:val="0"/>
              <w:adjustRightInd w:val="0"/>
            </w:pPr>
          </w:p>
        </w:tc>
      </w:tr>
      <w:tr w:rsidR="00EE7462">
        <w:tc>
          <w:tcPr>
            <w:tcW w:w="817" w:type="dxa"/>
          </w:tcPr>
          <w:p w:rsidR="00EE7462" w:rsidRDefault="00EE7462" w:rsidP="00C32BC1">
            <w:pPr>
              <w:autoSpaceDE w:val="0"/>
              <w:autoSpaceDN w:val="0"/>
              <w:adjustRightInd w:val="0"/>
            </w:pPr>
          </w:p>
        </w:tc>
        <w:tc>
          <w:tcPr>
            <w:tcW w:w="6804" w:type="dxa"/>
          </w:tcPr>
          <w:p w:rsidR="00EE7462" w:rsidRDefault="00EE7462" w:rsidP="00C32BC1">
            <w:pPr>
              <w:autoSpaceDE w:val="0"/>
              <w:autoSpaceDN w:val="0"/>
              <w:adjustRightInd w:val="0"/>
            </w:pPr>
            <w:r w:rsidRPr="00DE0AD5">
              <w:t xml:space="preserve">SAT kan </w:t>
            </w:r>
            <w:r>
              <w:t xml:space="preserve">delas upp och genomföras </w:t>
            </w:r>
            <w:proofErr w:type="spellStart"/>
            <w:r>
              <w:t>anläggningsvis</w:t>
            </w:r>
            <w:proofErr w:type="spellEnd"/>
            <w:r>
              <w:t xml:space="preserve"> i takt med färdigställande</w:t>
            </w:r>
            <w:r w:rsidR="00F41F07">
              <w:t>.</w:t>
            </w:r>
          </w:p>
          <w:p w:rsidR="00EE7462" w:rsidRDefault="00EE7462" w:rsidP="00C32BC1">
            <w:pPr>
              <w:autoSpaceDE w:val="0"/>
              <w:autoSpaceDN w:val="0"/>
              <w:adjustRightInd w:val="0"/>
            </w:pPr>
          </w:p>
        </w:tc>
      </w:tr>
      <w:tr w:rsidR="00EE7462">
        <w:tc>
          <w:tcPr>
            <w:tcW w:w="817" w:type="dxa"/>
          </w:tcPr>
          <w:p w:rsidR="00EE7462" w:rsidRDefault="00EE7462" w:rsidP="00C32BC1">
            <w:pPr>
              <w:pStyle w:val="BESKbrdtext"/>
              <w:ind w:left="0"/>
            </w:pPr>
          </w:p>
        </w:tc>
        <w:tc>
          <w:tcPr>
            <w:tcW w:w="6804" w:type="dxa"/>
          </w:tcPr>
          <w:p w:rsidR="00EE7462" w:rsidRDefault="00EE7462" w:rsidP="00C32BC1">
            <w:pPr>
              <w:autoSpaceDE w:val="0"/>
              <w:autoSpaceDN w:val="0"/>
              <w:adjustRightInd w:val="0"/>
            </w:pPr>
            <w:r>
              <w:t>Granskning av egenprovningsprotokoll</w:t>
            </w:r>
          </w:p>
        </w:tc>
      </w:tr>
    </w:tbl>
    <w:p w:rsidR="001008BF" w:rsidRPr="001008BF" w:rsidRDefault="001008BF" w:rsidP="001E65CB">
      <w:pPr>
        <w:pStyle w:val="BESKbrdtext"/>
        <w:ind w:left="0"/>
      </w:pPr>
    </w:p>
    <w:p w:rsidR="00EE7462" w:rsidRDefault="001E65CB" w:rsidP="00DE0AD5">
      <w:pPr>
        <w:pStyle w:val="BESKokod2"/>
      </w:pPr>
      <w:r>
        <w:t>G</w:t>
      </w:r>
      <w:r w:rsidR="00EE7462">
        <w:t xml:space="preserve">odkännande </w:t>
      </w:r>
    </w:p>
    <w:p w:rsidR="00EE7462" w:rsidRPr="00180FB1" w:rsidRDefault="00EE7462" w:rsidP="00DE0AD5">
      <w:pPr>
        <w:pStyle w:val="BESKbrdtext"/>
      </w:pPr>
      <w:r>
        <w:t>För godkänd S</w:t>
      </w:r>
      <w:r w:rsidRPr="00180FB1">
        <w:t xml:space="preserve">AT </w:t>
      </w:r>
      <w:r w:rsidR="001E65CB">
        <w:t xml:space="preserve">krävs </w:t>
      </w:r>
      <w:r w:rsidR="00B42493">
        <w:t>nöjdhetsförklaring från beställaren eller beställarens ombud.</w:t>
      </w:r>
    </w:p>
    <w:p w:rsidR="00EE7462" w:rsidRDefault="00EE7462" w:rsidP="001E65CB">
      <w:pPr>
        <w:pStyle w:val="BESKbrdtext"/>
        <w:ind w:left="0"/>
      </w:pPr>
    </w:p>
    <w:p w:rsidR="00EE7462" w:rsidRDefault="00EE7462" w:rsidP="004B4D07">
      <w:pPr>
        <w:pStyle w:val="BESKbrdtext"/>
        <w:ind w:left="0"/>
      </w:pPr>
    </w:p>
    <w:p w:rsidR="00EE7462" w:rsidRDefault="00EE7462" w:rsidP="00180FB1">
      <w:pPr>
        <w:pStyle w:val="BESKbrdtext"/>
      </w:pPr>
    </w:p>
    <w:p w:rsidR="00EE7462" w:rsidRDefault="00EE7462" w:rsidP="00180FB1">
      <w:pPr>
        <w:pStyle w:val="BESKbrdtext"/>
      </w:pPr>
    </w:p>
    <w:p w:rsidR="00F312D8" w:rsidRPr="003D0CEE" w:rsidRDefault="00EE7462" w:rsidP="00F312D8">
      <w:pPr>
        <w:pStyle w:val="BESKrub2"/>
      </w:pPr>
      <w:r>
        <w:br w:type="page"/>
      </w:r>
      <w:bookmarkStart w:id="7" w:name="_Toc347991954"/>
      <w:bookmarkStart w:id="8" w:name="_Toc447883083"/>
      <w:r>
        <w:lastRenderedPageBreak/>
        <w:t>5</w:t>
      </w:r>
      <w:r>
        <w:tab/>
      </w:r>
      <w:bookmarkEnd w:id="7"/>
      <w:r w:rsidR="00F312D8" w:rsidRPr="003D0CEE">
        <w:t>Hantering av avvikelser</w:t>
      </w:r>
      <w:bookmarkEnd w:id="8"/>
    </w:p>
    <w:p w:rsidR="00F312D8" w:rsidRPr="003D0CEE" w:rsidRDefault="00F312D8" w:rsidP="00F312D8">
      <w:pPr>
        <w:pStyle w:val="BESKbrdtext"/>
      </w:pPr>
      <w:r w:rsidRPr="003D0CEE">
        <w:t>Under entreprenaden och dess provperioder (FAT, SAT,) hanteras avvikelser enligt följande:</w:t>
      </w:r>
    </w:p>
    <w:p w:rsidR="00F312D8" w:rsidRPr="003D0CEE" w:rsidRDefault="00F312D8" w:rsidP="00F312D8">
      <w:pPr>
        <w:pStyle w:val="BESKbrdtext"/>
      </w:pPr>
    </w:p>
    <w:tbl>
      <w:tblPr>
        <w:tblW w:w="0" w:type="auto"/>
        <w:tblInd w:w="1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6804"/>
      </w:tblGrid>
      <w:tr w:rsidR="00F312D8" w:rsidRPr="003D0CEE" w:rsidTr="00B41F0A">
        <w:tc>
          <w:tcPr>
            <w:tcW w:w="817" w:type="dxa"/>
          </w:tcPr>
          <w:p w:rsidR="00F312D8" w:rsidRPr="003D0CEE" w:rsidRDefault="00F312D8" w:rsidP="00B41F0A">
            <w:pPr>
              <w:autoSpaceDE w:val="0"/>
              <w:autoSpaceDN w:val="0"/>
              <w:adjustRightInd w:val="0"/>
            </w:pPr>
          </w:p>
        </w:tc>
        <w:tc>
          <w:tcPr>
            <w:tcW w:w="6804" w:type="dxa"/>
          </w:tcPr>
          <w:p w:rsidR="00F312D8" w:rsidRPr="003D0CEE" w:rsidRDefault="00F312D8" w:rsidP="00B41F0A">
            <w:pPr>
              <w:autoSpaceDE w:val="0"/>
              <w:autoSpaceDN w:val="0"/>
              <w:adjustRightInd w:val="0"/>
            </w:pPr>
            <w:r w:rsidRPr="003D0CEE">
              <w:t xml:space="preserve">Varje oväntat förhållande som uppstår under pågående provning (FAT, SAT) hanteras som en ”avvikelse” som protokollförs. </w:t>
            </w:r>
          </w:p>
          <w:p w:rsidR="00F312D8" w:rsidRPr="003D0CEE" w:rsidRDefault="00F312D8" w:rsidP="00B41F0A">
            <w:pPr>
              <w:autoSpaceDE w:val="0"/>
              <w:autoSpaceDN w:val="0"/>
              <w:adjustRightInd w:val="0"/>
            </w:pPr>
          </w:p>
          <w:p w:rsidR="00F312D8" w:rsidRPr="003D0CEE" w:rsidRDefault="00F312D8" w:rsidP="00B41F0A">
            <w:pPr>
              <w:autoSpaceDE w:val="0"/>
              <w:autoSpaceDN w:val="0"/>
              <w:adjustRightInd w:val="0"/>
            </w:pPr>
            <w:r w:rsidRPr="003D0CEE">
              <w:t>Beställaren klassificerar varje avvikelse och avgör om avvikelsen kan hänföras till denna entreprenad.</w:t>
            </w:r>
          </w:p>
          <w:p w:rsidR="00F312D8" w:rsidRPr="003D0CEE" w:rsidRDefault="00F312D8" w:rsidP="00B41F0A">
            <w:pPr>
              <w:autoSpaceDE w:val="0"/>
              <w:autoSpaceDN w:val="0"/>
              <w:adjustRightInd w:val="0"/>
            </w:pPr>
          </w:p>
        </w:tc>
      </w:tr>
      <w:tr w:rsidR="00F312D8" w:rsidRPr="003D0CEE" w:rsidTr="00B41F0A">
        <w:tc>
          <w:tcPr>
            <w:tcW w:w="817" w:type="dxa"/>
          </w:tcPr>
          <w:p w:rsidR="00F312D8" w:rsidRPr="003D0CEE" w:rsidRDefault="00F312D8" w:rsidP="00B41F0A">
            <w:pPr>
              <w:autoSpaceDE w:val="0"/>
              <w:autoSpaceDN w:val="0"/>
              <w:adjustRightInd w:val="0"/>
            </w:pPr>
          </w:p>
        </w:tc>
        <w:tc>
          <w:tcPr>
            <w:tcW w:w="6804" w:type="dxa"/>
          </w:tcPr>
          <w:p w:rsidR="00F312D8" w:rsidRPr="003D0CEE" w:rsidRDefault="00F312D8" w:rsidP="00B41F0A">
            <w:pPr>
              <w:autoSpaceDE w:val="0"/>
              <w:autoSpaceDN w:val="0"/>
              <w:adjustRightInd w:val="0"/>
            </w:pPr>
            <w:r w:rsidRPr="003D0CEE">
              <w:t>En avvikelse ska också anses ha uppstått om testobjektet inte</w:t>
            </w:r>
          </w:p>
          <w:p w:rsidR="00F312D8" w:rsidRPr="003D0CEE" w:rsidRDefault="00F312D8" w:rsidP="00B41F0A">
            <w:pPr>
              <w:autoSpaceDE w:val="0"/>
              <w:autoSpaceDN w:val="0"/>
              <w:adjustRightInd w:val="0"/>
            </w:pPr>
            <w:r w:rsidRPr="003D0CEE">
              <w:t>uppfyller de krav som provningen avser att verifiera, om fel eller störning uppstår i en enhet eller i en del av systemet.</w:t>
            </w:r>
          </w:p>
          <w:p w:rsidR="00F312D8" w:rsidRPr="003D0CEE" w:rsidRDefault="00F312D8" w:rsidP="00B41F0A">
            <w:pPr>
              <w:autoSpaceDE w:val="0"/>
              <w:autoSpaceDN w:val="0"/>
              <w:adjustRightInd w:val="0"/>
            </w:pPr>
          </w:p>
        </w:tc>
      </w:tr>
      <w:tr w:rsidR="00F312D8" w:rsidRPr="003D0CEE" w:rsidTr="00B41F0A">
        <w:tc>
          <w:tcPr>
            <w:tcW w:w="817" w:type="dxa"/>
          </w:tcPr>
          <w:p w:rsidR="00F312D8" w:rsidRPr="003D0CEE" w:rsidRDefault="00F312D8" w:rsidP="00B41F0A">
            <w:pPr>
              <w:pStyle w:val="BESKbrdtext"/>
              <w:ind w:left="0"/>
            </w:pPr>
          </w:p>
        </w:tc>
        <w:tc>
          <w:tcPr>
            <w:tcW w:w="6804" w:type="dxa"/>
          </w:tcPr>
          <w:p w:rsidR="00F312D8" w:rsidRPr="003D0CEE" w:rsidRDefault="00F312D8" w:rsidP="00B41F0A">
            <w:pPr>
              <w:autoSpaceDE w:val="0"/>
              <w:autoSpaceDN w:val="0"/>
              <w:adjustRightInd w:val="0"/>
            </w:pPr>
            <w:r w:rsidRPr="003D0CEE">
              <w:t>Alla avvikelser in</w:t>
            </w:r>
            <w:r w:rsidR="007F51F5">
              <w:t>om entreprenadens provning ska</w:t>
            </w:r>
            <w:r w:rsidRPr="003D0CEE">
              <w:t xml:space="preserve"> dokumenteras och hanteras i respektive testprotokoll. Övriga avvikelser som up</w:t>
            </w:r>
            <w:r w:rsidR="007F51F5">
              <w:t>ptäckts inom entreprenaden ska</w:t>
            </w:r>
            <w:r w:rsidRPr="003D0CEE">
              <w:t xml:space="preserve"> noteras med en allmän avvikelserapport och skickas till beställaren. </w:t>
            </w:r>
          </w:p>
          <w:p w:rsidR="00F312D8" w:rsidRPr="003D0CEE" w:rsidRDefault="00F312D8" w:rsidP="00B41F0A">
            <w:pPr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F312D8" w:rsidRPr="003D0CEE" w:rsidTr="00B41F0A">
        <w:tc>
          <w:tcPr>
            <w:tcW w:w="817" w:type="dxa"/>
          </w:tcPr>
          <w:p w:rsidR="00F312D8" w:rsidRPr="003D0CEE" w:rsidRDefault="00F312D8" w:rsidP="00B41F0A">
            <w:pPr>
              <w:pStyle w:val="BESKbrdtext"/>
              <w:ind w:left="0"/>
            </w:pPr>
          </w:p>
        </w:tc>
        <w:tc>
          <w:tcPr>
            <w:tcW w:w="6804" w:type="dxa"/>
          </w:tcPr>
          <w:p w:rsidR="00F312D8" w:rsidRPr="003D0CEE" w:rsidRDefault="00F312D8" w:rsidP="00B41F0A">
            <w:pPr>
              <w:autoSpaceDE w:val="0"/>
              <w:autoSpaceDN w:val="0"/>
              <w:adjustRightInd w:val="0"/>
            </w:pPr>
            <w:r w:rsidRPr="003D0CEE">
              <w:t>Efter avslutad provperiod ska varje avvikelse klassificeras som relevant eller icke relevant i samråd mellan entreprenör och beställare.</w:t>
            </w:r>
          </w:p>
          <w:p w:rsidR="00F312D8" w:rsidRPr="003D0CEE" w:rsidRDefault="00F312D8" w:rsidP="00B41F0A">
            <w:pPr>
              <w:autoSpaceDE w:val="0"/>
              <w:autoSpaceDN w:val="0"/>
              <w:adjustRightInd w:val="0"/>
            </w:pPr>
          </w:p>
        </w:tc>
      </w:tr>
      <w:tr w:rsidR="00F312D8" w:rsidRPr="003D0CEE" w:rsidTr="00B41F0A">
        <w:tc>
          <w:tcPr>
            <w:tcW w:w="817" w:type="dxa"/>
          </w:tcPr>
          <w:p w:rsidR="00F312D8" w:rsidRPr="003D0CEE" w:rsidRDefault="00F312D8" w:rsidP="00B41F0A">
            <w:pPr>
              <w:pStyle w:val="BESKbrdtext"/>
              <w:ind w:left="0"/>
            </w:pPr>
          </w:p>
        </w:tc>
        <w:tc>
          <w:tcPr>
            <w:tcW w:w="6804" w:type="dxa"/>
          </w:tcPr>
          <w:p w:rsidR="00F312D8" w:rsidRPr="003D0CEE" w:rsidRDefault="00F312D8" w:rsidP="00B41F0A">
            <w:pPr>
              <w:autoSpaceDE w:val="0"/>
              <w:autoSpaceDN w:val="0"/>
              <w:adjustRightInd w:val="0"/>
            </w:pPr>
            <w:r w:rsidRPr="003D0CEE">
              <w:t>Avvikelser av nedan angivet slag ska klassificeras som icke</w:t>
            </w:r>
          </w:p>
          <w:p w:rsidR="00F312D8" w:rsidRPr="003D0CEE" w:rsidRDefault="00F312D8" w:rsidP="00B41F0A">
            <w:pPr>
              <w:autoSpaceDE w:val="0"/>
              <w:autoSpaceDN w:val="0"/>
              <w:adjustRightInd w:val="0"/>
            </w:pPr>
            <w:r w:rsidRPr="003D0CEE">
              <w:t>relevanta såvida inte speciella skäl föreligger:</w:t>
            </w:r>
          </w:p>
          <w:p w:rsidR="00F312D8" w:rsidRPr="003D0CEE" w:rsidRDefault="00F312D8" w:rsidP="00B41F0A">
            <w:pPr>
              <w:pStyle w:val="Liststycke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D0CEE">
              <w:rPr>
                <w:rFonts w:ascii="Arial" w:hAnsi="Arial" w:cs="Arial"/>
              </w:rPr>
              <w:t>avvikelser som orsakats av felaktiga provningsprocedurer</w:t>
            </w:r>
          </w:p>
          <w:p w:rsidR="00F312D8" w:rsidRPr="003D0CEE" w:rsidRDefault="00F312D8" w:rsidP="00B41F0A">
            <w:pPr>
              <w:pStyle w:val="Liststycke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D0CEE">
              <w:rPr>
                <w:rFonts w:ascii="Arial" w:hAnsi="Arial" w:cs="Arial"/>
              </w:rPr>
              <w:t>avvikelser som orsakats av att gränser för fysisk och funktionell miljö överskridits</w:t>
            </w:r>
          </w:p>
          <w:p w:rsidR="00F312D8" w:rsidRPr="003D0CEE" w:rsidRDefault="00F312D8" w:rsidP="00B41F0A">
            <w:pPr>
              <w:pStyle w:val="Liststycke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D0CEE">
              <w:rPr>
                <w:rFonts w:ascii="Arial" w:hAnsi="Arial" w:cs="Arial"/>
              </w:rPr>
              <w:t>avvikelser som beror av fel i utrustning utanför testobjektet, t.ex. fel i mät- eller registreringsutrustning</w:t>
            </w:r>
          </w:p>
          <w:p w:rsidR="00F312D8" w:rsidRPr="003D0CEE" w:rsidRDefault="00F312D8" w:rsidP="00B41F0A">
            <w:pPr>
              <w:pStyle w:val="Liststycke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D0CEE">
              <w:rPr>
                <w:rFonts w:ascii="Arial" w:hAnsi="Arial" w:cs="Arial"/>
              </w:rPr>
              <w:t>avvikelser vilka inte kan verifieras som verkligt inträffade och som inte kan reproduceras</w:t>
            </w:r>
          </w:p>
          <w:p w:rsidR="00F312D8" w:rsidRPr="003D0CEE" w:rsidRDefault="00F312D8" w:rsidP="00B41F0A">
            <w:pPr>
              <w:pStyle w:val="Liststycke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D0CEE">
              <w:rPr>
                <w:rFonts w:ascii="Arial" w:hAnsi="Arial" w:cs="Arial"/>
              </w:rPr>
              <w:t>avvikelse som orsakats av annan händelse som redan klassificerats som relevant</w:t>
            </w:r>
          </w:p>
          <w:p w:rsidR="00F312D8" w:rsidRPr="003D0CEE" w:rsidRDefault="00F312D8" w:rsidP="00B41F0A">
            <w:pPr>
              <w:pStyle w:val="Liststycke"/>
              <w:numPr>
                <w:ilvl w:val="0"/>
                <w:numId w:val="9"/>
              </w:numPr>
              <w:autoSpaceDE w:val="0"/>
              <w:autoSpaceDN w:val="0"/>
              <w:adjustRightInd w:val="0"/>
            </w:pPr>
            <w:r w:rsidRPr="003D0CEE">
              <w:rPr>
                <w:rFonts w:ascii="Arial" w:hAnsi="Arial" w:cs="Arial"/>
              </w:rPr>
              <w:t>avvikelser som kan hänföras till orsaker utanför entreprenörens ansvarsområde</w:t>
            </w:r>
          </w:p>
        </w:tc>
      </w:tr>
      <w:tr w:rsidR="00F312D8" w:rsidTr="00B41F0A">
        <w:tc>
          <w:tcPr>
            <w:tcW w:w="817" w:type="dxa"/>
          </w:tcPr>
          <w:p w:rsidR="00F312D8" w:rsidRPr="003D0CEE" w:rsidRDefault="00F312D8" w:rsidP="00B41F0A">
            <w:pPr>
              <w:autoSpaceDE w:val="0"/>
              <w:autoSpaceDN w:val="0"/>
              <w:adjustRightInd w:val="0"/>
            </w:pPr>
          </w:p>
        </w:tc>
        <w:tc>
          <w:tcPr>
            <w:tcW w:w="6804" w:type="dxa"/>
          </w:tcPr>
          <w:p w:rsidR="00F312D8" w:rsidRPr="003D0CEE" w:rsidRDefault="00F312D8" w:rsidP="00B41F0A">
            <w:pPr>
              <w:autoSpaceDE w:val="0"/>
              <w:autoSpaceDN w:val="0"/>
              <w:adjustRightInd w:val="0"/>
            </w:pPr>
            <w:r w:rsidRPr="003D0CEE">
              <w:t>Vid skiljaktiga uppfattningar äger beställaren rätt att bestämma om</w:t>
            </w:r>
          </w:p>
          <w:p w:rsidR="00F312D8" w:rsidRDefault="00F312D8" w:rsidP="00B41F0A">
            <w:pPr>
              <w:autoSpaceDE w:val="0"/>
              <w:autoSpaceDN w:val="0"/>
              <w:adjustRightInd w:val="0"/>
            </w:pPr>
            <w:r w:rsidRPr="003D0CEE">
              <w:t xml:space="preserve">en avvikelse </w:t>
            </w:r>
            <w:r w:rsidRPr="003D0CEE">
              <w:rPr>
                <w:b/>
                <w:bCs/>
              </w:rPr>
              <w:t>ska</w:t>
            </w:r>
            <w:r w:rsidRPr="003D0CEE">
              <w:t xml:space="preserve"> klassificeras som relevant eller icke relevant</w:t>
            </w:r>
          </w:p>
          <w:p w:rsidR="00F312D8" w:rsidRDefault="00F312D8" w:rsidP="00B41F0A">
            <w:pPr>
              <w:autoSpaceDE w:val="0"/>
              <w:autoSpaceDN w:val="0"/>
              <w:adjustRightInd w:val="0"/>
            </w:pPr>
          </w:p>
        </w:tc>
      </w:tr>
    </w:tbl>
    <w:p w:rsidR="00EE7462" w:rsidRDefault="00EE7462" w:rsidP="00F312D8">
      <w:pPr>
        <w:pStyle w:val="BESKrub2"/>
      </w:pPr>
    </w:p>
    <w:sectPr w:rsidR="00EE7462" w:rsidSect="00D933B1">
      <w:headerReference w:type="default" r:id="rId15"/>
      <w:pgSz w:w="11907" w:h="16840" w:code="9"/>
      <w:pgMar w:top="850" w:right="794" w:bottom="737" w:left="1134" w:header="737" w:footer="454" w:gutter="0"/>
      <w:cols w:space="720"/>
      <w:noEndnote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1F0A" w:rsidRDefault="00B41F0A">
      <w:r>
        <w:separator/>
      </w:r>
    </w:p>
  </w:endnote>
  <w:endnote w:type="continuationSeparator" w:id="0">
    <w:p w:rsidR="00B41F0A" w:rsidRDefault="00B41F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-Narrow">
    <w:altName w:val="Arial Narrow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/>
    </w:tblPr>
    <w:tblGrid>
      <w:gridCol w:w="2303"/>
      <w:gridCol w:w="2303"/>
      <w:gridCol w:w="2303"/>
      <w:gridCol w:w="2303"/>
    </w:tblGrid>
    <w:tr w:rsidR="00B41F0A">
      <w:tc>
        <w:tcPr>
          <w:tcW w:w="2303" w:type="dxa"/>
        </w:tcPr>
        <w:p w:rsidR="00B41F0A" w:rsidRPr="00C32BC1" w:rsidRDefault="00B41F0A" w:rsidP="00592FE2">
          <w:pPr>
            <w:pStyle w:val="Sidfot"/>
          </w:pPr>
          <w:r w:rsidRPr="00C32BC1">
            <w:t>Bet</w:t>
          </w:r>
        </w:p>
      </w:tc>
      <w:tc>
        <w:tcPr>
          <w:tcW w:w="2303" w:type="dxa"/>
        </w:tcPr>
        <w:p w:rsidR="00B41F0A" w:rsidRPr="00C32BC1" w:rsidRDefault="00B41F0A" w:rsidP="00592FE2">
          <w:pPr>
            <w:pStyle w:val="Sidfot"/>
          </w:pPr>
          <w:r w:rsidRPr="00C32BC1">
            <w:t>Ändringen avser</w:t>
          </w:r>
        </w:p>
      </w:tc>
      <w:tc>
        <w:tcPr>
          <w:tcW w:w="2303" w:type="dxa"/>
        </w:tcPr>
        <w:p w:rsidR="00B41F0A" w:rsidRPr="00C32BC1" w:rsidRDefault="00B41F0A" w:rsidP="00592FE2">
          <w:pPr>
            <w:pStyle w:val="Sidfot"/>
          </w:pPr>
          <w:r w:rsidRPr="00C32BC1">
            <w:t>Datum</w:t>
          </w:r>
        </w:p>
      </w:tc>
      <w:tc>
        <w:tcPr>
          <w:tcW w:w="2303" w:type="dxa"/>
        </w:tcPr>
        <w:p w:rsidR="00B41F0A" w:rsidRPr="00C32BC1" w:rsidRDefault="00B41F0A" w:rsidP="00592FE2">
          <w:pPr>
            <w:pStyle w:val="Sidfot"/>
          </w:pPr>
          <w:r w:rsidRPr="00C32BC1">
            <w:t>Signatur</w:t>
          </w:r>
        </w:p>
      </w:tc>
    </w:tr>
    <w:tr w:rsidR="00B41F0A">
      <w:trPr>
        <w:trHeight w:val="96"/>
      </w:trPr>
      <w:tc>
        <w:tcPr>
          <w:tcW w:w="2303" w:type="dxa"/>
        </w:tcPr>
        <w:p w:rsidR="00B41F0A" w:rsidRPr="00C32BC1" w:rsidRDefault="00B41F0A" w:rsidP="00592FE2">
          <w:pPr>
            <w:pStyle w:val="Sidfot"/>
            <w:rPr>
              <w:sz w:val="28"/>
              <w:szCs w:val="28"/>
            </w:rPr>
          </w:pPr>
        </w:p>
      </w:tc>
      <w:tc>
        <w:tcPr>
          <w:tcW w:w="2303" w:type="dxa"/>
        </w:tcPr>
        <w:p w:rsidR="00B41F0A" w:rsidRPr="00C32BC1" w:rsidRDefault="00B41F0A" w:rsidP="00592FE2">
          <w:pPr>
            <w:pStyle w:val="Sidfot"/>
            <w:rPr>
              <w:sz w:val="28"/>
              <w:szCs w:val="28"/>
            </w:rPr>
          </w:pPr>
        </w:p>
      </w:tc>
      <w:tc>
        <w:tcPr>
          <w:tcW w:w="2303" w:type="dxa"/>
        </w:tcPr>
        <w:p w:rsidR="00B41F0A" w:rsidRPr="00C32BC1" w:rsidRDefault="00B41F0A" w:rsidP="00592FE2">
          <w:pPr>
            <w:pStyle w:val="Sidfot"/>
            <w:rPr>
              <w:sz w:val="28"/>
              <w:szCs w:val="28"/>
            </w:rPr>
          </w:pPr>
        </w:p>
      </w:tc>
      <w:tc>
        <w:tcPr>
          <w:tcW w:w="2303" w:type="dxa"/>
        </w:tcPr>
        <w:p w:rsidR="00B41F0A" w:rsidRPr="00C32BC1" w:rsidRDefault="00B41F0A" w:rsidP="00592FE2">
          <w:pPr>
            <w:pStyle w:val="Sidfot"/>
            <w:rPr>
              <w:sz w:val="28"/>
              <w:szCs w:val="28"/>
            </w:rPr>
          </w:pPr>
        </w:p>
      </w:tc>
    </w:tr>
  </w:tbl>
  <w:p w:rsidR="00B41F0A" w:rsidRDefault="00B41F0A">
    <w:pPr>
      <w:pStyle w:val="Sidfo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124" w:type="dxa"/>
      <w:tblLayout w:type="fixed"/>
      <w:tblCellMar>
        <w:left w:w="71" w:type="dxa"/>
        <w:right w:w="71" w:type="dxa"/>
      </w:tblCellMar>
      <w:tblLook w:val="0000"/>
    </w:tblPr>
    <w:tblGrid>
      <w:gridCol w:w="7726"/>
      <w:gridCol w:w="2389"/>
      <w:gridCol w:w="9"/>
    </w:tblGrid>
    <w:tr w:rsidR="00B41F0A">
      <w:trPr>
        <w:gridAfter w:val="1"/>
        <w:wAfter w:w="9" w:type="dxa"/>
        <w:cantSplit/>
        <w:trHeight w:val="200"/>
      </w:trPr>
      <w:tc>
        <w:tcPr>
          <w:tcW w:w="10115" w:type="dxa"/>
          <w:gridSpan w:val="2"/>
        </w:tcPr>
        <w:p w:rsidR="00B41F0A" w:rsidRDefault="00B41F0A" w:rsidP="00F72C48">
          <w:pPr>
            <w:pStyle w:val="BESKblankhuvud"/>
            <w:tabs>
              <w:tab w:val="left" w:pos="6480"/>
            </w:tabs>
          </w:pPr>
          <w:r>
            <w:tab/>
          </w:r>
        </w:p>
      </w:tc>
    </w:tr>
    <w:tr w:rsidR="00B41F0A">
      <w:trPr>
        <w:cantSplit/>
        <w:trHeight w:hRule="exact" w:val="320"/>
      </w:trPr>
      <w:tc>
        <w:tcPr>
          <w:tcW w:w="7726" w:type="dxa"/>
        </w:tcPr>
        <w:p w:rsidR="00B41F0A" w:rsidRDefault="00B41F0A" w:rsidP="003C0F35">
          <w:pPr>
            <w:pStyle w:val="BESKblankhuvud"/>
          </w:pPr>
        </w:p>
      </w:tc>
      <w:tc>
        <w:tcPr>
          <w:tcW w:w="2398" w:type="dxa"/>
          <w:gridSpan w:val="2"/>
        </w:tcPr>
        <w:p w:rsidR="00B41F0A" w:rsidRPr="00AE1B83" w:rsidRDefault="00B41F0A" w:rsidP="00964EAC">
          <w:pPr>
            <w:pStyle w:val="BESKblankhuvud"/>
            <w:rPr>
              <w:sz w:val="16"/>
              <w:szCs w:val="16"/>
            </w:rPr>
          </w:pPr>
        </w:p>
      </w:tc>
    </w:tr>
  </w:tbl>
  <w:p w:rsidR="00B41F0A" w:rsidRDefault="00B41F0A">
    <w:pPr>
      <w:pStyle w:val="Sidfo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1F0A" w:rsidRDefault="00B41F0A">
      <w:r>
        <w:separator/>
      </w:r>
    </w:p>
  </w:footnote>
  <w:footnote w:type="continuationSeparator" w:id="0">
    <w:p w:rsidR="00B41F0A" w:rsidRDefault="00B41F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F0A" w:rsidRDefault="009A7C94">
    <w:pPr>
      <w:pStyle w:val="Sidhuvud"/>
    </w:pPr>
    <w:r>
      <w:rPr>
        <w:noProof/>
      </w:rPr>
      <w:pict>
        <v:group id="Group 1165" o:spid="_x0000_s24590" style="position:absolute;margin-left:-4.15pt;margin-top:36.05pt;width:506.25pt;height:745.7pt;z-index:-251661312;mso-position-horizontal-relative:margin;mso-position-vertical-relative:page" coordorigin="1013,751" coordsize="10125,149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" o:allowincell="f">
          <v:line id="Line 1166" o:spid="_x0000_s24601" style="position:absolute;visibility:visible;mso-wrap-style:square" from="9304,757" to="9305,3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fLQ5MQAAADbAAAADwAAAGRycy9kb3ducmV2LnhtbESPQYvCMBCF78L+hzAL3jTtHopWY1kW&#10;hD14sQqrt6EZ22ozaZuo9d8bQdjbDO+9b94ss8E04ka9qy0riKcRCOLC6ppLBfvdejID4TyyxsYy&#10;KXiQg2z1MVpiqu2dt3TLfSkChF2KCirv21RKV1Rk0E1tSxy0k+0N+rD2pdQ93gPcNPIrihJpsOZw&#10;ocKWfioqLvnVBMo+ma/nf119Pcddfji23WG3QaXGn8P3AoSnwf+b3+lfHeon8PolDCBX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98tDkxAAAANsAAAAPAAAAAAAAAAAA&#10;AAAAAKECAABkcnMvZG93bnJldi54bWxQSwUGAAAAAAQABAD5AAAAkgMAAAAA&#10;">
            <v:stroke startarrowwidth="narrow" startarrowlength="short" endarrowwidth="narrow" endarrowlength="short"/>
          </v:line>
          <v:line id="Line 1167" o:spid="_x0000_s24600" style="position:absolute;visibility:visible;mso-wrap-style:square" from="3938,1759" to="11126,17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r51f8UAAADbAAAADwAAAGRycy9kb3ducmV2LnhtbESPQWvCQBCF74X+h2UEb3VjD2mNriIF&#10;oQcvJoHa25Adk2h2NsmuJv77riD0NsN775s3q81oGnGj3tWWFcxnEQjiwuqaSwV5tnv7BOE8ssbG&#10;Mim4k4PN+vVlhYm2Ax/olvpSBAi7BBVU3reJlK6oyKCb2ZY4aCfbG/Rh7UupexwC3DTyPYpiabDm&#10;cKHClr4qKi7p1QRKHi92i5+uvp7nXXr8bbtjtkelppNxuwThafT/5mf6W4f6H/D4JQwg1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r51f8UAAADbAAAADwAAAAAAAAAA&#10;AAAAAAChAgAAZHJzL2Rvd25yZXYueG1sUEsFBgAAAAAEAAQA+QAAAJMDAAAAAA==&#10;">
            <v:stroke startarrowwidth="narrow" startarrowlength="short" endarrowwidth="narrow" endarrowlength="short"/>
          </v:line>
          <v:line id="Line 1168" o:spid="_x0000_s24599" style="position:absolute;visibility:visible;mso-wrap-style:square" from="9318,1246" to="11126,12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HhDcMAAADbAAAADwAAAGRycy9kb3ducmV2LnhtbESPQYvCQAyF7wv+hyGCt3XqHmTtOooI&#10;goe9WAXdW+jEttrJtJ1R6783hwVvL+Tly3vzZe9qdacuVJ4NTMYJKOLc24oLA4f95vMbVIjIFmvP&#10;ZOBJAZaLwcccU+sfvKN7FgslEA4pGihjbFKtQ16SwzD2DbHszr5zGGXsCm07fAjc1forSabaYcXy&#10;ocSG1iXl1+zmhHKYzjazY1vdLpM2O/017Wn/i8aMhv3qB1SkPr7N/9dbK/ElrHQRAXrx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Mh4Q3DAAAA2wAAAA8AAAAAAAAAAAAA&#10;AAAAoQIAAGRycy9kb3ducmV2LnhtbFBLBQYAAAAABAAEAPkAAACRAwAAAAA=&#10;">
            <v:stroke startarrowwidth="narrow" startarrowlength="short" endarrowwidth="narrow" endarrowlength="short"/>
          </v:line>
          <v:line id="Line 1169" o:spid="_x0000_s24598" style="position:absolute;flip:y;visibility:visible;mso-wrap-style:square" from="9298,2772" to="11138,2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/UIo8EAAADbAAAADwAAAGRycy9kb3ducmV2LnhtbERPTWsCMRC9F/wPYQRvNatCqVujFEFQ&#10;pNiq0OuwGTdLN5M1ie76740g9DaP9zmzRWdrcSUfKscKRsMMBHHhdMWlguNh9foOIkRkjbVjUnCj&#10;AIt572WGuXYt/9B1H0uRQjjkqMDE2ORShsKQxTB0DXHiTs5bjAn6UmqPbQq3tRxn2Zu0WHFqMNjQ&#10;0lDxt79YBeNdNimnxZf/PoXt8bxszeF30yk16HefHyAidfFf/HSvdZo/hccv6QA5vw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z9QijwQAAANsAAAAPAAAAAAAAAAAAAAAA&#10;AKECAABkcnMvZG93bnJldi54bWxQSwUGAAAAAAQABAD5AAAAjwMAAAAA&#10;">
            <v:stroke startarrowwidth="narrow" startarrowlength="short" endarrowwidth="narrow" endarrowlength="short"/>
          </v:line>
          <v:line id="Line 1170" o:spid="_x0000_s24597" style="position:absolute;visibility:visible;mso-wrap-style:square" from="3940,751" to="3941,33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zsntsMAAADbAAAADwAAAGRycy9kb3ducmV2LnhtbESPwYrCQAyG7wu+wxDB2zrVg6xdRxFB&#10;8ODFKqi30Mm23e1k2s6o9e3NYcFj+PN/ybdY9a5Wd+pC5dnAZJyAIs69rbgwcDpuP79AhYhssfZM&#10;Bp4UYLUcfCwwtf7BB7pnsVAC4ZCigTLGJtU65CU5DGPfEEv24zuHUcau0LbDh8BdradJMtMOK5YL&#10;JTa0KSn/y25OKKfZfDs/t9Xtd9Jml2vTXo57NGY07NffoCL18b38395ZA1P5XlzEA/Ty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M7J7bDAAAA2wAAAA8AAAAAAAAAAAAA&#10;AAAAoQIAAGRycy9kb3ducmV2LnhtbFBLBQYAAAAABAAEAPkAAACRAwAAAAA=&#10;">
            <v:stroke startarrowwidth="narrow" startarrowlength="short" endarrowwidth="narrow" endarrowlength="short"/>
          </v:line>
          <v:line id="Line 1171" o:spid="_x0000_s24596" style="position:absolute;visibility:visible;mso-wrap-style:square" from="1018,3287" to="11129,3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HeCLcQAAADbAAAADwAAAGRycy9kb3ducmV2LnhtbESPQWvCQBSE70L/w/IKvekmHoJJXUUK&#10;Qg9eTAK1t0f2mUSzb5Psqum/dwuFHoeZ+YZZbyfTiTuNrrWsIF5EIIgrq1uuFZTFfr4C4Tyyxs4y&#10;KfghB9vNy2yNmbYPPtI997UIEHYZKmi87zMpXdWQQbewPXHwznY06IMca6lHfAS46eQyihJpsOWw&#10;0GBPHw1V1/xmAqVM0n36NbS3Szzkp+9+OBUHVOrtddq9g/A0+f/wX/tTK1jG8Psl/AC5e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8d4ItxAAAANsAAAAPAAAAAAAAAAAA&#10;AAAAAKECAABkcnMvZG93bnJldi54bWxQSwUGAAAAAAQABAD5AAAAkgMAAAAA&#10;">
            <v:stroke startarrowwidth="narrow" startarrowlength="short" endarrowwidth="narrow" endarrowlength="short"/>
          </v:line>
          <v:rect id="Rectangle 1172" o:spid="_x0000_s24595" style="position:absolute;left:1013;top:753;width:10116;height:149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+IAcMA&#10;AADbAAAADwAAAGRycy9kb3ducmV2LnhtbESPT2sCMRTE74LfIbxCb5rtQotsjbKKQk+Cf6Dt7bF5&#10;Joubl2UT3e23NwXB4zAzv2Hmy8E14kZdqD0reJtmIIgrr2s2Ck7H7WQGIkRkjY1nUvBHAZaL8WiO&#10;hfY97+l2iEYkCIcCFdgY20LKUFlyGKa+JU7e2XcOY5KdkbrDPsFdI/Ms+5AOa04LFltaW6ouh6tT&#10;sGl/d+W7CbL8jvbn4lf91u6MUq8vQ/kJItIQn+FH+0sryHP4/5J+gF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S+IAcMAAADbAAAADwAAAAAAAAAAAAAAAACYAgAAZHJzL2Rv&#10;d25yZXYueG1sUEsFBgAAAAAEAAQA9QAAAIgDAAAAAA==&#10;" filled="f"/>
          <v:line id="Line 1173" o:spid="_x0000_s24594" style="position:absolute;flip:x;visibility:visible;mso-wrap-style:square" from="1018,2777" to="3929,27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HH19MMAAADbAAAADwAAAGRycy9kb3ducmV2LnhtbESP3WoCMRSE7wt9h3AKvatZFaRdjSJC&#10;wSJi/YHeHjbHzeLmZJtEd317IwheDjPfDDOZdbYWF/Khcqyg38tAEBdOV1wqOOy/Pz5BhIissXZM&#10;Cq4UYDZ9fZlgrl3LW7rsYilSCYccFZgYm1zKUBiyGHquIU7e0XmLMUlfSu2xTeW2loMsG0mLFacF&#10;gw0tDBWn3dkqGGyyYflVrP3vMawO/4vW7P9+OqXe37r5GESkLj7DD3qpEzeE+5f0A+T0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xx9fTDAAAA2wAAAA8AAAAAAAAAAAAA&#10;AAAAoQIAAGRycy9kb3ducmV2LnhtbFBLBQYAAAAABAAEAPkAAACRAwAAAAA=&#10;">
            <v:stroke startarrowwidth="narrow" startarrowlength="short" endarrowwidth="narrow" endarrowlength="short"/>
          </v:line>
          <v:line id="Line 1174" o:spid="_x0000_s24593" style="position:absolute;visibility:visible;mso-wrap-style:square" from="9318,2281" to="11126,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AAhtcMAAADbAAAADwAAAGRycy9kb3ducmV2LnhtbESPQYvCMBSE7wv7H8Jb8LamiohW0yIL&#10;wh68WAX19miebbV5aZuo3X+/EQSPw8x8wyzT3tTiTp2rLCsYDSMQxLnVFRcK9rv19wyE88gaa8uk&#10;4I8cpMnnxxJjbR+8pXvmCxEg7GJUUHrfxFK6vCSDbmgb4uCdbWfQB9kVUnf4CHBTy3EUTaXBisNC&#10;iQ39lJRfs5sJlP10vp4f2up2GbXZ8dS0x90GlRp89asFCE+9f4df7V+tYDyB55fwA2Ty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wAIbXDAAAA2wAAAA8AAAAAAAAAAAAA&#10;AAAAoQIAAGRycy9kb3ducmV2LnhtbFBLBQYAAAAABAAEAPkAAACRAwAAAAA=&#10;">
            <v:stroke startarrowwidth="narrow" startarrowlength="short" endarrowwidth="narrow" endarrowlength="short"/>
          </v:line>
          <v:line id="Line 1175" o:spid="_x0000_s24592" style="position:absolute;visibility:visible;mso-wrap-style:square" from="10581,3297" to="10582,35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0yELsMAAADbAAAADwAAAGRycy9kb3ducmV2LnhtbESPQYvCMBSE7wv7H8Jb8LamCopW0yIL&#10;wh68WAX19miebbV5aZuo3X+/EQSPw8x8wyzT3tTiTp2rLCsYDSMQxLnVFRcK9rv19wyE88gaa8uk&#10;4I8cpMnnxxJjbR+8pXvmCxEg7GJUUHrfxFK6vCSDbmgb4uCdbWfQB9kVUnf4CHBTy3EUTaXBisNC&#10;iQ39lJRfs5sJlP10vp4f2up2GbXZ8dS0x90GlRp89asFCE+9f4df7V+tYDyB55fwA2Ty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NMhC7DAAAA2wAAAA8AAAAAAAAAAAAA&#10;AAAAoQIAAGRycy9kb3ducmV2LnhtbFBLBQYAAAAABAAEAPkAAACRAwAAAAA=&#10;">
            <v:stroke startarrowwidth="narrow" startarrowlength="short" endarrowwidth="narrow" endarrowlength="short"/>
          </v:line>
          <v:line id="Line 1176" o:spid="_x0000_s24591" style="position:absolute;visibility:visible;mso-wrap-style:square" from="2427,3297" to="2428,35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NK/wsQAAADbAAAADwAAAGRycy9kb3ducmV2LnhtbESPQWvCQBSE7wX/w/IEb3WjB1tTVxEh&#10;4MFLE0F7e2SfSTT7NsluTPrvu4VCj8PMfMNsdqOpxZM6V1lWsJhHIIhzqysuFJyz5PUdhPPIGmvL&#10;pOCbHOy2k5cNxtoO/EnP1BciQNjFqKD0vomldHlJBt3cNsTBu9nOoA+yK6TucAhwU8tlFK2kwYrD&#10;QokNHUrKH2lvAuW8WifrS1v190WbXr+a9pqdUKnZdNx/gPA0+v/wX/uoFSzf4PdL+AFy+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0r/CxAAAANsAAAAPAAAAAAAAAAAA&#10;AAAAAKECAABkcnMvZG93bnJldi54bWxQSwUGAAAAAAQABAD5AAAAkgMAAAAA&#10;">
            <v:stroke startarrowwidth="narrow" startarrowlength="short" endarrowwidth="narrow" endarrowlength="short"/>
          </v:line>
          <w10:wrap anchorx="margin" anchory="page"/>
        </v:group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F0A" w:rsidRPr="00703039" w:rsidRDefault="00B41F0A" w:rsidP="00E63960">
    <w:pPr>
      <w:pStyle w:val="Sidhuvud"/>
      <w:tabs>
        <w:tab w:val="clear" w:pos="8504"/>
        <w:tab w:val="clear" w:pos="9979"/>
        <w:tab w:val="right" w:pos="9498"/>
      </w:tabs>
      <w:rPr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-115570</wp:posOffset>
          </wp:positionV>
          <wp:extent cx="2171700" cy="556260"/>
          <wp:effectExtent l="19050" t="0" r="0" b="0"/>
          <wp:wrapNone/>
          <wp:docPr id="13" name="Bildobjekt 37" descr="trafikkont_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37" descr="trafikkont_co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5562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  <w:r>
      <w:tab/>
      <w:t>1(7)</w:t>
    </w:r>
  </w:p>
  <w:p w:rsidR="00B41F0A" w:rsidRPr="00703039" w:rsidRDefault="00B41F0A" w:rsidP="007408CB">
    <w:pPr>
      <w:pStyle w:val="Sidhuvud"/>
      <w:tabs>
        <w:tab w:val="clear" w:pos="8504"/>
        <w:tab w:val="clear" w:pos="9979"/>
        <w:tab w:val="right" w:pos="9498"/>
      </w:tabs>
      <w:rPr>
        <w:sz w:val="24"/>
        <w:szCs w:val="24"/>
      </w:rPr>
    </w:pPr>
    <w:r w:rsidRPr="00703039">
      <w:rPr>
        <w:sz w:val="24"/>
        <w:szCs w:val="24"/>
      </w:rPr>
      <w:tab/>
    </w:r>
    <w:r w:rsidRPr="00703039">
      <w:rPr>
        <w:sz w:val="24"/>
        <w:szCs w:val="24"/>
      </w:rPr>
      <w:tab/>
    </w:r>
  </w:p>
  <w:p w:rsidR="00B41F0A" w:rsidRPr="00E63960" w:rsidRDefault="00B41F0A" w:rsidP="00E63960">
    <w:pPr>
      <w:pStyle w:val="Sidhuvu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F0A" w:rsidRDefault="009A7C94">
    <w:pPr>
      <w:pStyle w:val="Sidhuvud"/>
    </w:pPr>
    <w:r>
      <w:rPr>
        <w:noProof/>
      </w:rPr>
      <w:pict>
        <v:group id="Group 1177" o:spid="_x0000_s24578" style="position:absolute;margin-left:-4.15pt;margin-top:36.05pt;width:506.25pt;height:745.7pt;z-index:-251660288;mso-position-horizontal-relative:margin;mso-position-vertical-relative:page" coordorigin="1013,751" coordsize="10125,149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" o:allowincell="f">
          <v:line id="Line 1178" o:spid="_x0000_s24589" style="position:absolute;visibility:visible;mso-wrap-style:square" from="9304,757" to="9305,3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hDf6cQAAADaAAAADwAAAGRycy9kb3ducmV2LnhtbESPQWuDQBSE74X8h+UFcmvWtBCqzSoh&#10;EOihl5hA7e3hvqqJ+1bd1dh/3y0Uehxm5html82mFRMNrrGsYLOOQBCXVjdcKbicj48vIJxH1tha&#10;JgXf5CBLFw87TLS984mm3FciQNglqKD2vkukdGVNBt3adsTB+7KDQR/kUEk94D3ATSufomgrDTYc&#10;Fmrs6FBTectHEyiXbXyMP/pmvG76vPjs+uL8jkqtlvP+FYSn2f+H/9pvWsEz/F4JN0Cm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EN/pxAAAANoAAAAPAAAAAAAAAAAA&#10;AAAAAKECAABkcnMvZG93bnJldi54bWxQSwUGAAAAAAQABAD5AAAAkgMAAAAA&#10;">
            <v:stroke startarrowwidth="narrow" startarrowlength="short" endarrowwidth="narrow" endarrowlength="short"/>
          </v:line>
          <v:line id="Line 1179" o:spid="_x0000_s24588" style="position:absolute;visibility:visible;mso-wrap-style:square" from="3938,1759" to="11126,17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lHncQAAADaAAAADwAAAGRycy9kb3ducmV2LnhtbESPQWuDQBSE74X8h+UFcmvWlBKqzSoh&#10;EOihl5hA7e3hvqqJ+1bd1dh/3y0Uehxm5html82mFRMNrrGsYLOOQBCXVjdcKbicj48vIJxH1tha&#10;JgXf5CBLFw87TLS984mm3FciQNglqKD2vkukdGVNBt3adsTB+7KDQR/kUEk94D3ATSufomgrDTYc&#10;Fmrs6FBTectHEyiXbXyMP/pmvG76vPjs+uL8jkqtlvP+FYSn2f+H/9pvWsEz/F4JN0Cm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+UedxAAAANoAAAAPAAAAAAAAAAAA&#10;AAAAAKECAABkcnMvZG93bnJldi54bWxQSwUGAAAAAAQABAD5AAAAkgMAAAAA&#10;">
            <v:stroke startarrowwidth="narrow" startarrowlength="short" endarrowwidth="narrow" endarrowlength="short"/>
          </v:line>
          <v:line id="Line 1180" o:spid="_x0000_s24587" style="position:absolute;visibility:visible;mso-wrap-style:square" from="9318,1246" to="11126,12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rXiBsQAAADaAAAADwAAAGRycy9kb3ducmV2LnhtbESPQWuDQBSE74X8h+UFcmvWFBqqzSoh&#10;EOihl5hA7e3hvqqJ+1bd1dh/3y0Uehxm5html82mFRMNrrGsYLOOQBCXVjdcKbicj48vIJxH1tha&#10;JgXf5CBLFw87TLS984mm3FciQNglqKD2vkukdGVNBt3adsTB+7KDQR/kUEk94D3ATSufomgrDTYc&#10;Fmrs6FBTectHEyiXbXyMP/pmvG76vPjs+uL8jkqtlvP+FYSn2f+H/9pvWsEz/F4JN0Cm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teIGxAAAANoAAAAPAAAAAAAAAAAA&#10;AAAAAKECAABkcnMvZG93bnJldi54bWxQSwUGAAAAAAQABAD5AAAAkgMAAAAA&#10;">
            <v:stroke startarrowwidth="narrow" startarrowlength="short" endarrowwidth="narrow" endarrowlength="short"/>
          </v:line>
          <v:line id="Line 1181" o:spid="_x0000_s24586" style="position:absolute;flip:y;visibility:visible;mso-wrap-style:square" from="9298,2772" to="11138,2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qJMiMIAAADaAAAADwAAAGRycy9kb3ducmV2LnhtbESP3WoCMRSE74W+QziF3mlWC2JXo4hQ&#10;aCniL/T2sDluFjcn2yR117c3guDlMDPfMLNFZ2txIR8qxwqGgwwEceF0xaWC4+GzPwERIrLG2jEp&#10;uFKAxfylN8Ncu5Z3dNnHUiQIhxwVmBibXMpQGLIYBq4hTt7JeYsxSV9K7bFNcFvLUZaNpcWK04LB&#10;hlaGivP+3yoYbbL38qNY++0p/Bz/Vq05/H53Sr29dsspiEhdfIYf7S+tYAz3K+kGyP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qJMiMIAAADaAAAADwAAAAAAAAAAAAAA&#10;AAChAgAAZHJzL2Rvd25yZXYueG1sUEsFBgAAAAAEAAQA+QAAAJADAAAAAA==&#10;">
            <v:stroke startarrowwidth="narrow" startarrowlength="short" endarrowwidth="narrow" endarrowlength="short"/>
          </v:line>
          <v:line id="Line 1182" o:spid="_x0000_s24585" style="position:absolute;visibility:visible;mso-wrap-style:square" from="3940,751" to="3941,33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SvZ6sMAAADaAAAADwAAAGRycy9kb3ducmV2LnhtbESPQWvCQBSE74X+h+UJ3urGHtIaXUUK&#10;Qg9eTAK1t0f2mUSzb5PsauK/7wpCj8PMfMOsNqNpxI16V1tWMJ9FIIgLq2suFeTZ7u0ThPPIGhvL&#10;pOBODjbr15cVJtoOfKBb6ksRIOwSVFB53yZSuqIig25mW+LgnWxv0AfZl1L3OAS4aeR7FMXSYM1h&#10;ocKWvioqLunVBEoeL3aLn66+nuddevxtu2O2R6Wmk3G7BOFp9P/hZ/tbK/iAx5VwA+T6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kr2erDAAAA2gAAAA8AAAAAAAAAAAAA&#10;AAAAoQIAAGRycy9kb3ducmV2LnhtbFBLBQYAAAAABAAEAPkAAACRAwAAAAA=&#10;">
            <v:stroke startarrowwidth="narrow" startarrowlength="short" endarrowwidth="narrow" endarrowlength="short"/>
          </v:line>
          <v:line id="Line 1183" o:spid="_x0000_s24584" style="position:absolute;visibility:visible;mso-wrap-style:square" from="1018,3287" to="11129,3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LRNmMIAAADaAAAADwAAAGRycy9kb3ducmV2LnhtbESPwYrCQAyG7wu+wxDB2zp1D7J2HUUE&#10;wcNerILuLXRiW+1k2s6o9e3NYcFj+PN/yTdf9q5Wd+pC5dnAZJyAIs69rbgwcNhvPr9BhYhssfZM&#10;Bp4UYLkYfMwxtf7BO7pnsVAC4ZCigTLGJtU65CU5DGPfEEt29p3DKGNXaNvhQ+Cu1l9JMtUOK5YL&#10;JTa0Lim/ZjcnlMN0tpkd2+p2mbTZ6a9pT/tfNGY07Fc/oCL18b38395aA/KrqIgG6MU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LRNmMIAAADaAAAADwAAAAAAAAAAAAAA&#10;AAChAgAAZHJzL2Rvd25yZXYueG1sUEsFBgAAAAAEAAQA+QAAAJADAAAAAA==&#10;">
            <v:stroke startarrowwidth="narrow" startarrowlength="short" endarrowwidth="narrow" endarrowlength="short"/>
          </v:line>
          <v:rect id="Rectangle 1184" o:spid="_x0000_s24583" style="position:absolute;left:1013;top:753;width:10116;height:149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jMScMA&#10;AADaAAAADwAAAGRycy9kb3ducmV2LnhtbESPQWvCQBSE7wX/w/IEb3VTodKmbiSKgiehWtDeHtnX&#10;3ZDs25DdmvTfd4VCj8PMfMOs1qNrxY36UHtW8DTPQBBXXtdsFHyc948vIEJE1th6JgU/FGBdTB5W&#10;mGs/8DvdTtGIBOGQowIbY5dLGSpLDsPcd8TJ+/K9w5hkb6TucUhw18pFli2lw5rTgsWOtpaq5vTt&#10;FOy6z2P5bIIsL9FeG78Z9vZolJpNx/INRKQx/of/2get4BXuV9INk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CjMScMAAADaAAAADwAAAAAAAAAAAAAAAACYAgAAZHJzL2Rv&#10;d25yZXYueG1sUEsFBgAAAAAEAAQA9QAAAIgDAAAAAA==&#10;" filled="f"/>
          <v:line id="Line 1185" o:spid="_x0000_s24582" style="position:absolute;flip:x;visibility:visible;mso-wrap-style:square" from="1018,2777" to="3929,27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s+hPsUAAADbAAAADwAAAGRycy9kb3ducmV2LnhtbESPQUsDMRCF74L/IYzgzc1aoejatJRC&#10;oSJFbQteh810s3QzWZPYXf+9cyj0NsN78943s8XoO3WmmNrABh6LEhRxHWzLjYHDfv3wDCplZItd&#10;YDLwRwkW89ubGVY2DPxF511ulIRwqtCAy7mvtE61I4+pCD2xaMcQPWZZY6NtxEHCfacnZTnVHluW&#10;Boc9rRzVp92vNzD5KJ+al3obP4/p/fCzGtz++2005v5uXL6CyjTmq/lyvbGCL/Tyiwyg5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s+hPsUAAADbAAAADwAAAAAAAAAA&#10;AAAAAAChAgAAZHJzL2Rvd25yZXYueG1sUEsFBgAAAAAEAAQA+QAAAJMDAAAAAA==&#10;">
            <v:stroke startarrowwidth="narrow" startarrowlength="short" endarrowwidth="narrow" endarrowlength="short"/>
          </v:line>
          <v:line id="Line 1186" o:spid="_x0000_s24581" style="position:absolute;visibility:visible;mso-wrap-style:square" from="9318,2281" to="11126,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htIkMUAAADbAAAADwAAAGRycy9kb3ducmV2LnhtbESPQWvCQBCF74X+h2UKvdVNPIhGVykF&#10;wYMXk4B6G7JjkjY7m2Q3Mf33bqHgbYb33jdvNrvJNGKk3tWWFcSzCARxYXXNpYI8238sQTiPrLGx&#10;TAp+ycFu+/qywUTbO59oTH0pAoRdggoq79tESldUZNDNbEsctJvtDfqw9qXUPd4D3DRyHkULabDm&#10;cKHClr4qKn7SwQRKvljtV+euHr7jLr1c2+6SHVGp97fpcw3C0+Sf5v/0QYf6Mfz9EgaQ2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htIkMUAAADbAAAADwAAAAAAAAAA&#10;AAAAAAChAgAAZHJzL2Rvd25yZXYueG1sUEsFBgAAAAAEAAQA+QAAAJMDAAAAAA==&#10;">
            <v:stroke startarrowwidth="narrow" startarrowlength="short" endarrowwidth="narrow" endarrowlength="short"/>
          </v:line>
          <v:line id="Line 1187" o:spid="_x0000_s24580" style="position:absolute;visibility:visible;mso-wrap-style:square" from="10581,3297" to="10582,35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snW58UAAADbAAAADwAAAGRycy9kb3ducmV2LnhtbESPQWuDQBCF74X8h2UCvTWrOYRqs0oJ&#10;CDnkEiPU3gZ3qrburLqbxP77bqHQ2wzvvW/e7PPFDOJGs+stK4g3EQjixuqeWwXVpXh6BuE8ssbB&#10;Min4Jgd5tnrYY6rtnc90K30rAoRdigo678dUStd0ZNBt7EgctA87G/RhnVupZ7wHuBnkNop20mDP&#10;4UKHIx06ar7KqwmUapcUydvUXz/jqazfx6m+nFCpx/Xy+gLC0+L/zX/pow71t/D7SxhAZj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snW58UAAADbAAAADwAAAAAAAAAA&#10;AAAAAAChAgAAZHJzL2Rvd25yZXYueG1sUEsFBgAAAAAEAAQA+QAAAJMDAAAAAA==&#10;">
            <v:stroke startarrowwidth="narrow" startarrowlength="short" endarrowwidth="narrow" endarrowlength="short"/>
          </v:line>
          <v:line id="Line 1188" o:spid="_x0000_s24579" style="position:absolute;visibility:visible;mso-wrap-style:square" from="2427,3297" to="2428,35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mzrCMUAAADbAAAADwAAAGRycy9kb3ducmV2LnhtbESPQWuDQBCF74X8h2UCuTVrSgnVZpUQ&#10;CPTQS0yg9ja4UzVxZ9Vdjf333UKhtxnee9+82WWzacVEg2ssK9isIxDEpdUNVwou5+PjCwjnkTW2&#10;lknBNznI0sXDDhNt73yiKfeVCBB2CSqove8SKV1Zk0G3th1x0L7sYNCHdaikHvAe4KaVT1G0lQYb&#10;Dhdq7OhQU3nLRxMol218jD/6Zrxu+rz47Pri/I5KrZbz/hWEp9n/m//SbzrUf4bfX8IAMv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mzrCMUAAADbAAAADwAAAAAAAAAA&#10;AAAAAAChAgAAZHJzL2Rvd25yZXYueG1sUEsFBgAAAAAEAAQA+QAAAJMDAAAAAA==&#10;">
            <v:stroke startarrowwidth="narrow" startarrowlength="short" endarrowwidth="narrow" endarrowlength="short"/>
          </v:line>
          <w10:wrap anchorx="margin" anchory="page"/>
        </v:group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F0A" w:rsidRPr="005F4FC2" w:rsidRDefault="00B41F0A" w:rsidP="005F4FC2">
    <w:pPr>
      <w:pStyle w:val="Sidhuvud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107950</wp:posOffset>
          </wp:positionH>
          <wp:positionV relativeFrom="paragraph">
            <wp:posOffset>-107950</wp:posOffset>
          </wp:positionV>
          <wp:extent cx="2171065" cy="558165"/>
          <wp:effectExtent l="19050" t="0" r="635" b="0"/>
          <wp:wrapNone/>
          <wp:docPr id="26" name="Bildobjekt 40" descr="trafikkont_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40" descr="trafikkont_co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065" cy="558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12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1" w:type="dxa"/>
        <w:right w:w="71" w:type="dxa"/>
      </w:tblCellMar>
      <w:tblLook w:val="0000"/>
    </w:tblPr>
    <w:tblGrid>
      <w:gridCol w:w="1418"/>
      <w:gridCol w:w="1491"/>
      <w:gridCol w:w="5387"/>
      <w:gridCol w:w="1131"/>
      <w:gridCol w:w="691"/>
      <w:gridCol w:w="7"/>
    </w:tblGrid>
    <w:tr w:rsidR="00B41F0A" w:rsidRPr="00E148D0">
      <w:trPr>
        <w:cantSplit/>
        <w:trHeight w:hRule="exact" w:val="170"/>
      </w:trPr>
      <w:tc>
        <w:tcPr>
          <w:tcW w:w="2909" w:type="dxa"/>
          <w:gridSpan w:val="2"/>
          <w:tcBorders>
            <w:top w:val="nil"/>
            <w:left w:val="nil"/>
            <w:bottom w:val="nil"/>
          </w:tcBorders>
        </w:tcPr>
        <w:p w:rsidR="00B41F0A" w:rsidRPr="00E148D0" w:rsidRDefault="009A7C94" w:rsidP="002A5A4F">
          <w:pPr>
            <w:pStyle w:val="BESKledtext"/>
          </w:pPr>
          <w:r>
            <w:rPr>
              <w:noProof/>
            </w:rPr>
            <w:pict>
              <v:rect id="Rectangle 1202" o:spid="_x0000_s24577" style="position:absolute;left:0;text-align:left;margin-left:-3.7pt;margin-top:0;width:506.25pt;height:745.6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" o:allowoverlap="f" filled="f">
                <w10:wrap anchory="page"/>
              </v:rect>
            </w:pict>
          </w:r>
        </w:p>
      </w:tc>
      <w:tc>
        <w:tcPr>
          <w:tcW w:w="5387" w:type="dxa"/>
          <w:tcBorders>
            <w:top w:val="nil"/>
            <w:bottom w:val="nil"/>
          </w:tcBorders>
        </w:tcPr>
        <w:p w:rsidR="00B41F0A" w:rsidRDefault="00B41F0A" w:rsidP="002A5A4F">
          <w:pPr>
            <w:pStyle w:val="BESKledtext"/>
          </w:pPr>
          <w:r w:rsidRPr="00E148D0">
            <w:t xml:space="preserve">Dokument </w:t>
          </w:r>
        </w:p>
        <w:p w:rsidR="00B41F0A" w:rsidRPr="00E148D0" w:rsidRDefault="00B41F0A" w:rsidP="002A5A4F">
          <w:pPr>
            <w:pStyle w:val="BESKledtext"/>
          </w:pPr>
        </w:p>
      </w:tc>
      <w:tc>
        <w:tcPr>
          <w:tcW w:w="1829" w:type="dxa"/>
          <w:gridSpan w:val="3"/>
          <w:tcBorders>
            <w:top w:val="nil"/>
            <w:bottom w:val="nil"/>
            <w:right w:val="nil"/>
          </w:tcBorders>
        </w:tcPr>
        <w:p w:rsidR="00B41F0A" w:rsidRPr="00E148D0" w:rsidRDefault="00B41F0A" w:rsidP="002A5A4F">
          <w:pPr>
            <w:pStyle w:val="BESKledtext"/>
          </w:pPr>
          <w:proofErr w:type="spellStart"/>
          <w:r w:rsidRPr="00E148D0">
            <w:t>Sidnr</w:t>
          </w:r>
          <w:proofErr w:type="spellEnd"/>
        </w:p>
      </w:tc>
    </w:tr>
    <w:tr w:rsidR="00B41F0A" w:rsidRPr="00E148D0">
      <w:trPr>
        <w:cantSplit/>
        <w:trHeight w:val="198"/>
      </w:trPr>
      <w:tc>
        <w:tcPr>
          <w:tcW w:w="2909" w:type="dxa"/>
          <w:gridSpan w:val="2"/>
          <w:vMerge w:val="restart"/>
          <w:tcBorders>
            <w:top w:val="nil"/>
            <w:left w:val="nil"/>
          </w:tcBorders>
          <w:vAlign w:val="center"/>
        </w:tcPr>
        <w:p w:rsidR="00B41F0A" w:rsidRPr="00C66A90" w:rsidRDefault="00B41F0A" w:rsidP="005F4FC2">
          <w:pPr>
            <w:pStyle w:val="BESKblankhuvud"/>
            <w:ind w:left="0" w:firstLine="0"/>
            <w:jc w:val="center"/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-215900</wp:posOffset>
                </wp:positionV>
                <wp:extent cx="1681480" cy="431800"/>
                <wp:effectExtent l="19050" t="0" r="0" b="0"/>
                <wp:wrapNone/>
                <wp:docPr id="28" name="Bildobjekt 26" descr="trafikkont_c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objekt 26" descr="trafikkont_co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81480" cy="4318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387" w:type="dxa"/>
          <w:vMerge w:val="restart"/>
          <w:tcBorders>
            <w:top w:val="nil"/>
          </w:tcBorders>
        </w:tcPr>
        <w:p w:rsidR="00B41F0A" w:rsidRPr="00132A9C" w:rsidRDefault="00B41F0A" w:rsidP="00132A9C">
          <w:pPr>
            <w:spacing w:before="120"/>
          </w:pPr>
          <w:r>
            <w:t xml:space="preserve">Kvalitetssäkring av </w:t>
          </w:r>
          <w:proofErr w:type="spellStart"/>
          <w:r>
            <w:t>styr-och</w:t>
          </w:r>
          <w:proofErr w:type="spellEnd"/>
          <w:r>
            <w:t xml:space="preserve"> övervakningssystem</w:t>
          </w:r>
        </w:p>
      </w:tc>
      <w:tc>
        <w:tcPr>
          <w:tcW w:w="1829" w:type="dxa"/>
          <w:gridSpan w:val="3"/>
          <w:tcBorders>
            <w:top w:val="nil"/>
            <w:right w:val="nil"/>
          </w:tcBorders>
        </w:tcPr>
        <w:p w:rsidR="00B41F0A" w:rsidRPr="00E148D0" w:rsidRDefault="009A7C94" w:rsidP="00AE20D6">
          <w:pPr>
            <w:pStyle w:val="BESKblankhuvud"/>
            <w:ind w:left="0" w:firstLine="0"/>
          </w:pPr>
          <w:r w:rsidRPr="0010574E">
            <w:rPr>
              <w:rStyle w:val="Sidnummer"/>
              <w:rFonts w:cs="Arial"/>
            </w:rPr>
            <w:fldChar w:fldCharType="begin"/>
          </w:r>
          <w:r w:rsidR="00B41F0A" w:rsidRPr="0010574E">
            <w:rPr>
              <w:rStyle w:val="Sidnummer"/>
              <w:rFonts w:cs="Arial"/>
            </w:rPr>
            <w:instrText xml:space="preserve"> PAGE </w:instrText>
          </w:r>
          <w:r w:rsidRPr="0010574E">
            <w:rPr>
              <w:rStyle w:val="Sidnummer"/>
              <w:rFonts w:cs="Arial"/>
            </w:rPr>
            <w:fldChar w:fldCharType="separate"/>
          </w:r>
          <w:r w:rsidR="00435783">
            <w:rPr>
              <w:rStyle w:val="Sidnummer"/>
              <w:rFonts w:cs="Arial"/>
              <w:noProof/>
            </w:rPr>
            <w:t>5</w:t>
          </w:r>
          <w:r w:rsidRPr="0010574E">
            <w:rPr>
              <w:rStyle w:val="Sidnummer"/>
              <w:rFonts w:cs="Arial"/>
            </w:rPr>
            <w:fldChar w:fldCharType="end"/>
          </w:r>
          <w:r w:rsidR="00B41F0A" w:rsidRPr="00E148D0">
            <w:rPr>
              <w:rStyle w:val="Sidnummer"/>
              <w:rFonts w:cs="Arial"/>
            </w:rPr>
            <w:t>(</w:t>
          </w:r>
          <w:r w:rsidRPr="00E148D0">
            <w:rPr>
              <w:rStyle w:val="Sidnummer"/>
              <w:rFonts w:cs="Arial"/>
            </w:rPr>
            <w:fldChar w:fldCharType="begin"/>
          </w:r>
          <w:r w:rsidR="00B41F0A" w:rsidRPr="00E148D0">
            <w:rPr>
              <w:rStyle w:val="Sidnummer"/>
              <w:rFonts w:cs="Arial"/>
            </w:rPr>
            <w:instrText xml:space="preserve"> NUMPAGES </w:instrText>
          </w:r>
          <w:r w:rsidRPr="00E148D0">
            <w:rPr>
              <w:rStyle w:val="Sidnummer"/>
              <w:rFonts w:cs="Arial"/>
            </w:rPr>
            <w:fldChar w:fldCharType="separate"/>
          </w:r>
          <w:r w:rsidR="00435783">
            <w:rPr>
              <w:rStyle w:val="Sidnummer"/>
              <w:rFonts w:cs="Arial"/>
              <w:noProof/>
            </w:rPr>
            <w:t>7</w:t>
          </w:r>
          <w:r w:rsidRPr="00E148D0">
            <w:rPr>
              <w:rStyle w:val="Sidnummer"/>
              <w:rFonts w:cs="Arial"/>
            </w:rPr>
            <w:fldChar w:fldCharType="end"/>
          </w:r>
          <w:r w:rsidR="00B41F0A" w:rsidRPr="00E148D0">
            <w:rPr>
              <w:rStyle w:val="Sidnummer"/>
              <w:rFonts w:cs="Arial"/>
            </w:rPr>
            <w:t>)</w:t>
          </w:r>
        </w:p>
      </w:tc>
    </w:tr>
    <w:tr w:rsidR="00B41F0A" w:rsidRPr="00E148D0">
      <w:trPr>
        <w:cantSplit/>
        <w:trHeight w:hRule="exact" w:val="170"/>
      </w:trPr>
      <w:tc>
        <w:tcPr>
          <w:tcW w:w="2909" w:type="dxa"/>
          <w:gridSpan w:val="2"/>
          <w:vMerge/>
          <w:tcBorders>
            <w:left w:val="nil"/>
          </w:tcBorders>
        </w:tcPr>
        <w:p w:rsidR="00B41F0A" w:rsidRPr="00E148D0" w:rsidRDefault="00B41F0A" w:rsidP="00E148D0">
          <w:pPr>
            <w:pStyle w:val="BESKblankhuvud"/>
          </w:pPr>
        </w:p>
      </w:tc>
      <w:tc>
        <w:tcPr>
          <w:tcW w:w="5387" w:type="dxa"/>
          <w:vMerge/>
        </w:tcPr>
        <w:p w:rsidR="00B41F0A" w:rsidRPr="00E148D0" w:rsidRDefault="00B41F0A" w:rsidP="00E148D0">
          <w:pPr>
            <w:pStyle w:val="BESKblankhuvud"/>
          </w:pPr>
        </w:p>
      </w:tc>
      <w:tc>
        <w:tcPr>
          <w:tcW w:w="1829" w:type="dxa"/>
          <w:gridSpan w:val="3"/>
          <w:tcBorders>
            <w:bottom w:val="nil"/>
            <w:right w:val="nil"/>
          </w:tcBorders>
        </w:tcPr>
        <w:p w:rsidR="00B41F0A" w:rsidRPr="00E148D0" w:rsidRDefault="00B41F0A" w:rsidP="002A5A4F">
          <w:pPr>
            <w:pStyle w:val="BESKledtext"/>
          </w:pPr>
          <w:r w:rsidRPr="00E148D0">
            <w:t>Handläggare</w:t>
          </w:r>
        </w:p>
      </w:tc>
    </w:tr>
    <w:tr w:rsidR="00B41F0A" w:rsidRPr="00E148D0">
      <w:trPr>
        <w:cantSplit/>
        <w:trHeight w:val="198"/>
      </w:trPr>
      <w:tc>
        <w:tcPr>
          <w:tcW w:w="2909" w:type="dxa"/>
          <w:gridSpan w:val="2"/>
          <w:vMerge/>
          <w:tcBorders>
            <w:left w:val="nil"/>
          </w:tcBorders>
        </w:tcPr>
        <w:p w:rsidR="00B41F0A" w:rsidRPr="00E148D0" w:rsidRDefault="00B41F0A" w:rsidP="00E148D0">
          <w:pPr>
            <w:pStyle w:val="BESKblankhuvud"/>
          </w:pPr>
        </w:p>
      </w:tc>
      <w:tc>
        <w:tcPr>
          <w:tcW w:w="5387" w:type="dxa"/>
          <w:vMerge/>
        </w:tcPr>
        <w:p w:rsidR="00B41F0A" w:rsidRPr="00E148D0" w:rsidRDefault="00B41F0A" w:rsidP="00E148D0">
          <w:pPr>
            <w:pStyle w:val="BESKblankhuvud"/>
          </w:pPr>
        </w:p>
      </w:tc>
      <w:tc>
        <w:tcPr>
          <w:tcW w:w="1829" w:type="dxa"/>
          <w:gridSpan w:val="3"/>
          <w:tcBorders>
            <w:top w:val="nil"/>
            <w:right w:val="nil"/>
          </w:tcBorders>
        </w:tcPr>
        <w:p w:rsidR="00B41F0A" w:rsidRPr="00E148D0" w:rsidRDefault="00B41F0A" w:rsidP="000600EF">
          <w:pPr>
            <w:pStyle w:val="BESKblankhuvud"/>
          </w:pPr>
        </w:p>
      </w:tc>
    </w:tr>
    <w:tr w:rsidR="00B41F0A" w:rsidRPr="00E148D0">
      <w:trPr>
        <w:cantSplit/>
        <w:trHeight w:hRule="exact" w:val="170"/>
      </w:trPr>
      <w:tc>
        <w:tcPr>
          <w:tcW w:w="2909" w:type="dxa"/>
          <w:gridSpan w:val="2"/>
          <w:vMerge/>
          <w:tcBorders>
            <w:left w:val="nil"/>
          </w:tcBorders>
        </w:tcPr>
        <w:p w:rsidR="00B41F0A" w:rsidRPr="00E148D0" w:rsidRDefault="00B41F0A" w:rsidP="00E148D0">
          <w:pPr>
            <w:pStyle w:val="BESKblankhuvud"/>
          </w:pPr>
        </w:p>
      </w:tc>
      <w:tc>
        <w:tcPr>
          <w:tcW w:w="5387" w:type="dxa"/>
          <w:tcBorders>
            <w:bottom w:val="nil"/>
          </w:tcBorders>
        </w:tcPr>
        <w:p w:rsidR="00B41F0A" w:rsidRPr="00E148D0" w:rsidRDefault="00B41F0A" w:rsidP="00895DF5">
          <w:pPr>
            <w:pStyle w:val="BESKledtext"/>
            <w:ind w:left="0" w:firstLine="0"/>
          </w:pPr>
          <w:r w:rsidRPr="00E148D0">
            <w:t>Projektnamn</w:t>
          </w:r>
        </w:p>
      </w:tc>
      <w:tc>
        <w:tcPr>
          <w:tcW w:w="1829" w:type="dxa"/>
          <w:gridSpan w:val="3"/>
          <w:tcBorders>
            <w:bottom w:val="nil"/>
            <w:right w:val="nil"/>
          </w:tcBorders>
        </w:tcPr>
        <w:p w:rsidR="00B41F0A" w:rsidRPr="00E148D0" w:rsidRDefault="00B41F0A" w:rsidP="00887FAA">
          <w:pPr>
            <w:pStyle w:val="BESKledtext"/>
            <w:ind w:left="0" w:firstLine="0"/>
          </w:pPr>
          <w:r>
            <w:t>Diarienummer</w:t>
          </w:r>
        </w:p>
      </w:tc>
    </w:tr>
    <w:tr w:rsidR="00B41F0A" w:rsidRPr="00E148D0">
      <w:trPr>
        <w:cantSplit/>
        <w:trHeight w:val="198"/>
      </w:trPr>
      <w:tc>
        <w:tcPr>
          <w:tcW w:w="2909" w:type="dxa"/>
          <w:gridSpan w:val="2"/>
          <w:vMerge/>
          <w:tcBorders>
            <w:left w:val="nil"/>
          </w:tcBorders>
        </w:tcPr>
        <w:p w:rsidR="00B41F0A" w:rsidRPr="00E148D0" w:rsidRDefault="00B41F0A" w:rsidP="00E148D0">
          <w:pPr>
            <w:pStyle w:val="BESKblankhuvud"/>
          </w:pPr>
        </w:p>
      </w:tc>
      <w:tc>
        <w:tcPr>
          <w:tcW w:w="5387" w:type="dxa"/>
          <w:vMerge w:val="restart"/>
          <w:tcBorders>
            <w:top w:val="nil"/>
          </w:tcBorders>
        </w:tcPr>
        <w:p w:rsidR="00B41F0A" w:rsidRPr="00C95AE9" w:rsidRDefault="00B41F0A" w:rsidP="00132A9C">
          <w:pPr>
            <w:spacing w:before="120"/>
          </w:pPr>
        </w:p>
      </w:tc>
      <w:tc>
        <w:tcPr>
          <w:tcW w:w="1829" w:type="dxa"/>
          <w:gridSpan w:val="3"/>
          <w:tcBorders>
            <w:top w:val="nil"/>
            <w:right w:val="nil"/>
          </w:tcBorders>
        </w:tcPr>
        <w:p w:rsidR="00B41F0A" w:rsidRPr="00E13563" w:rsidRDefault="00B41F0A" w:rsidP="000600EF">
          <w:pPr>
            <w:pStyle w:val="BESKblankhuvud"/>
          </w:pPr>
        </w:p>
      </w:tc>
    </w:tr>
    <w:tr w:rsidR="00B41F0A" w:rsidRPr="00E148D0">
      <w:trPr>
        <w:cantSplit/>
        <w:trHeight w:hRule="exact" w:val="170"/>
      </w:trPr>
      <w:tc>
        <w:tcPr>
          <w:tcW w:w="2909" w:type="dxa"/>
          <w:gridSpan w:val="2"/>
          <w:vMerge/>
          <w:tcBorders>
            <w:left w:val="nil"/>
          </w:tcBorders>
        </w:tcPr>
        <w:p w:rsidR="00B41F0A" w:rsidRPr="00E148D0" w:rsidRDefault="00B41F0A" w:rsidP="00E148D0">
          <w:pPr>
            <w:pStyle w:val="BESKblankhuvud"/>
          </w:pPr>
        </w:p>
      </w:tc>
      <w:tc>
        <w:tcPr>
          <w:tcW w:w="5387" w:type="dxa"/>
          <w:vMerge/>
        </w:tcPr>
        <w:p w:rsidR="00B41F0A" w:rsidRPr="00E148D0" w:rsidRDefault="00B41F0A" w:rsidP="00E148D0">
          <w:pPr>
            <w:pStyle w:val="BESKblankhuvud"/>
          </w:pPr>
        </w:p>
      </w:tc>
      <w:tc>
        <w:tcPr>
          <w:tcW w:w="1829" w:type="dxa"/>
          <w:gridSpan w:val="3"/>
          <w:tcBorders>
            <w:bottom w:val="nil"/>
            <w:right w:val="nil"/>
          </w:tcBorders>
        </w:tcPr>
        <w:p w:rsidR="00B41F0A" w:rsidRPr="00E148D0" w:rsidRDefault="00B41F0A" w:rsidP="002A5A4F">
          <w:pPr>
            <w:pStyle w:val="BESKledtext"/>
          </w:pPr>
          <w:r w:rsidRPr="00E148D0">
            <w:t>Datum</w:t>
          </w:r>
        </w:p>
      </w:tc>
    </w:tr>
    <w:tr w:rsidR="00B41F0A" w:rsidRPr="00E148D0">
      <w:trPr>
        <w:cantSplit/>
        <w:trHeight w:val="198"/>
      </w:trPr>
      <w:tc>
        <w:tcPr>
          <w:tcW w:w="2909" w:type="dxa"/>
          <w:gridSpan w:val="2"/>
          <w:vMerge/>
          <w:tcBorders>
            <w:left w:val="nil"/>
          </w:tcBorders>
        </w:tcPr>
        <w:p w:rsidR="00B41F0A" w:rsidRPr="00E148D0" w:rsidRDefault="00B41F0A" w:rsidP="00E148D0">
          <w:pPr>
            <w:pStyle w:val="BESKblankhuvud"/>
          </w:pPr>
        </w:p>
      </w:tc>
      <w:tc>
        <w:tcPr>
          <w:tcW w:w="5387" w:type="dxa"/>
          <w:vMerge/>
        </w:tcPr>
        <w:p w:rsidR="00B41F0A" w:rsidRPr="00E148D0" w:rsidRDefault="00B41F0A" w:rsidP="00E148D0">
          <w:pPr>
            <w:pStyle w:val="BESKblankhuvud"/>
          </w:pPr>
        </w:p>
      </w:tc>
      <w:tc>
        <w:tcPr>
          <w:tcW w:w="1829" w:type="dxa"/>
          <w:gridSpan w:val="3"/>
          <w:tcBorders>
            <w:top w:val="nil"/>
            <w:right w:val="nil"/>
          </w:tcBorders>
        </w:tcPr>
        <w:p w:rsidR="00B41F0A" w:rsidRPr="00E148D0" w:rsidRDefault="00B41F0A" w:rsidP="000600EF">
          <w:pPr>
            <w:pStyle w:val="BESKblankhuvud"/>
          </w:pPr>
          <w:r>
            <w:t>2016-04-15</w:t>
          </w:r>
        </w:p>
      </w:tc>
    </w:tr>
    <w:tr w:rsidR="00B41F0A" w:rsidRPr="00E148D0">
      <w:trPr>
        <w:cantSplit/>
        <w:trHeight w:hRule="exact" w:val="170"/>
      </w:trPr>
      <w:tc>
        <w:tcPr>
          <w:tcW w:w="2909" w:type="dxa"/>
          <w:gridSpan w:val="2"/>
          <w:tcBorders>
            <w:left w:val="nil"/>
            <w:bottom w:val="nil"/>
          </w:tcBorders>
        </w:tcPr>
        <w:p w:rsidR="00B41F0A" w:rsidRDefault="00B41F0A" w:rsidP="002A5A4F">
          <w:pPr>
            <w:pStyle w:val="BESKledtext"/>
          </w:pPr>
        </w:p>
        <w:p w:rsidR="00B41F0A" w:rsidRPr="00E148D0" w:rsidRDefault="00B41F0A" w:rsidP="002A5A4F">
          <w:pPr>
            <w:pStyle w:val="BESKledtext"/>
          </w:pPr>
          <w:proofErr w:type="spellStart"/>
          <w:r>
            <w:t>sdf</w:t>
          </w:r>
          <w:proofErr w:type="spellEnd"/>
        </w:p>
      </w:tc>
      <w:tc>
        <w:tcPr>
          <w:tcW w:w="5387" w:type="dxa"/>
          <w:vMerge/>
          <w:tcBorders>
            <w:bottom w:val="nil"/>
          </w:tcBorders>
        </w:tcPr>
        <w:p w:rsidR="00B41F0A" w:rsidRPr="00E148D0" w:rsidRDefault="00B41F0A" w:rsidP="00E148D0">
          <w:pPr>
            <w:pStyle w:val="BESKblankhuvud"/>
          </w:pPr>
        </w:p>
      </w:tc>
      <w:tc>
        <w:tcPr>
          <w:tcW w:w="1131" w:type="dxa"/>
          <w:tcBorders>
            <w:bottom w:val="nil"/>
          </w:tcBorders>
        </w:tcPr>
        <w:p w:rsidR="00B41F0A" w:rsidRPr="00E148D0" w:rsidRDefault="00B41F0A" w:rsidP="002A5A4F">
          <w:pPr>
            <w:pStyle w:val="BESKledtext"/>
          </w:pPr>
          <w:proofErr w:type="spellStart"/>
          <w:r w:rsidRPr="00E148D0">
            <w:t>Rev.</w:t>
          </w:r>
          <w:r>
            <w:t>dat</w:t>
          </w:r>
          <w:proofErr w:type="spellEnd"/>
        </w:p>
      </w:tc>
      <w:tc>
        <w:tcPr>
          <w:tcW w:w="698" w:type="dxa"/>
          <w:gridSpan w:val="2"/>
          <w:tcBorders>
            <w:bottom w:val="nil"/>
            <w:right w:val="nil"/>
          </w:tcBorders>
        </w:tcPr>
        <w:p w:rsidR="00B41F0A" w:rsidRPr="00E148D0" w:rsidRDefault="00B41F0A" w:rsidP="002A5A4F">
          <w:pPr>
            <w:pStyle w:val="BESKledtext"/>
          </w:pPr>
          <w:r>
            <w:t>Rev</w:t>
          </w:r>
        </w:p>
      </w:tc>
    </w:tr>
    <w:tr w:rsidR="00B41F0A" w:rsidRPr="00E148D0">
      <w:trPr>
        <w:cantSplit/>
        <w:trHeight w:val="198"/>
      </w:trPr>
      <w:tc>
        <w:tcPr>
          <w:tcW w:w="2909" w:type="dxa"/>
          <w:gridSpan w:val="2"/>
          <w:tcBorders>
            <w:top w:val="nil"/>
            <w:left w:val="nil"/>
          </w:tcBorders>
        </w:tcPr>
        <w:p w:rsidR="00B41F0A" w:rsidRPr="00AF6224" w:rsidRDefault="00B41F0A" w:rsidP="000D1BF5">
          <w:pPr>
            <w:pStyle w:val="BESKblankhuvud"/>
            <w:tabs>
              <w:tab w:val="clear" w:pos="567"/>
              <w:tab w:val="center" w:pos="1383"/>
            </w:tabs>
            <w:ind w:left="0" w:firstLine="0"/>
            <w:rPr>
              <w:caps/>
            </w:rPr>
          </w:pPr>
        </w:p>
      </w:tc>
      <w:tc>
        <w:tcPr>
          <w:tcW w:w="5387" w:type="dxa"/>
          <w:vMerge/>
          <w:tcBorders>
            <w:top w:val="nil"/>
          </w:tcBorders>
        </w:tcPr>
        <w:p w:rsidR="00B41F0A" w:rsidRPr="00E148D0" w:rsidRDefault="00B41F0A" w:rsidP="00E148D0">
          <w:pPr>
            <w:pStyle w:val="BESKblankhuvud"/>
          </w:pPr>
        </w:p>
      </w:tc>
      <w:tc>
        <w:tcPr>
          <w:tcW w:w="1131" w:type="dxa"/>
          <w:tcBorders>
            <w:top w:val="nil"/>
          </w:tcBorders>
        </w:tcPr>
        <w:p w:rsidR="00B41F0A" w:rsidRPr="00E148D0" w:rsidRDefault="00B41F0A" w:rsidP="000600EF">
          <w:pPr>
            <w:pStyle w:val="BESKblankhuvud"/>
          </w:pPr>
        </w:p>
      </w:tc>
      <w:tc>
        <w:tcPr>
          <w:tcW w:w="698" w:type="dxa"/>
          <w:gridSpan w:val="2"/>
          <w:tcBorders>
            <w:top w:val="nil"/>
            <w:right w:val="nil"/>
          </w:tcBorders>
        </w:tcPr>
        <w:p w:rsidR="00B41F0A" w:rsidRPr="00E148D0" w:rsidRDefault="00B41F0A" w:rsidP="00595B31">
          <w:pPr>
            <w:pStyle w:val="BESKblankhuvud"/>
            <w:ind w:left="0" w:firstLine="0"/>
          </w:pPr>
        </w:p>
      </w:tc>
    </w:tr>
    <w:tr w:rsidR="00B41F0A" w:rsidRPr="00E148D0">
      <w:trPr>
        <w:gridAfter w:val="1"/>
        <w:wAfter w:w="7" w:type="dxa"/>
        <w:cantSplit/>
        <w:trHeight w:hRule="exact" w:val="170"/>
      </w:trPr>
      <w:tc>
        <w:tcPr>
          <w:tcW w:w="1418" w:type="dxa"/>
          <w:tcBorders>
            <w:left w:val="nil"/>
            <w:bottom w:val="nil"/>
          </w:tcBorders>
        </w:tcPr>
        <w:p w:rsidR="00B41F0A" w:rsidRPr="00E148D0" w:rsidRDefault="00B41F0A" w:rsidP="002A5A4F">
          <w:pPr>
            <w:pStyle w:val="BESKledtext"/>
          </w:pPr>
          <w:r w:rsidRPr="00E148D0">
            <w:t>Kod</w:t>
          </w:r>
        </w:p>
      </w:tc>
      <w:tc>
        <w:tcPr>
          <w:tcW w:w="8700" w:type="dxa"/>
          <w:gridSpan w:val="4"/>
          <w:tcBorders>
            <w:bottom w:val="nil"/>
            <w:right w:val="nil"/>
          </w:tcBorders>
        </w:tcPr>
        <w:p w:rsidR="00B41F0A" w:rsidRPr="00E148D0" w:rsidRDefault="00B41F0A" w:rsidP="002A5A4F">
          <w:pPr>
            <w:pStyle w:val="BESKledtext"/>
          </w:pPr>
          <w:r w:rsidRPr="00E148D0">
            <w:t>Text</w:t>
          </w:r>
        </w:p>
      </w:tc>
    </w:tr>
  </w:tbl>
  <w:p w:rsidR="00B41F0A" w:rsidRDefault="00B41F0A">
    <w:pPr>
      <w:pStyle w:val="Sidhuvu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67F9F"/>
    <w:multiLevelType w:val="hybridMultilevel"/>
    <w:tmpl w:val="933871DA"/>
    <w:lvl w:ilvl="0" w:tplc="835282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57CA7"/>
    <w:multiLevelType w:val="hybridMultilevel"/>
    <w:tmpl w:val="D0F85048"/>
    <w:lvl w:ilvl="0" w:tplc="041D0001">
      <w:start w:val="1"/>
      <w:numFmt w:val="bullet"/>
      <w:lvlText w:val=""/>
      <w:lvlJc w:val="left"/>
      <w:pPr>
        <w:ind w:left="2061" w:hanging="360"/>
      </w:pPr>
      <w:rPr>
        <w:rFonts w:ascii="Symbol" w:hAnsi="Symbol" w:cs="Symbol" w:hint="default"/>
      </w:rPr>
    </w:lvl>
    <w:lvl w:ilvl="1" w:tplc="041D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cs="Wingdings" w:hint="default"/>
      </w:rPr>
    </w:lvl>
    <w:lvl w:ilvl="3" w:tplc="041D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cs="Symbol" w:hint="default"/>
      </w:rPr>
    </w:lvl>
    <w:lvl w:ilvl="4" w:tplc="041D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cs="Wingdings" w:hint="default"/>
      </w:rPr>
    </w:lvl>
    <w:lvl w:ilvl="6" w:tplc="041D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cs="Symbol" w:hint="default"/>
      </w:rPr>
    </w:lvl>
    <w:lvl w:ilvl="7" w:tplc="041D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cs="Wingdings" w:hint="default"/>
      </w:rPr>
    </w:lvl>
  </w:abstractNum>
  <w:abstractNum w:abstractNumId="2">
    <w:nsid w:val="1905136A"/>
    <w:multiLevelType w:val="hybridMultilevel"/>
    <w:tmpl w:val="E780CC0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DC71F3"/>
    <w:multiLevelType w:val="hybridMultilevel"/>
    <w:tmpl w:val="A3CA052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A2F7980"/>
    <w:multiLevelType w:val="hybridMultilevel"/>
    <w:tmpl w:val="0B089D2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31D91A50"/>
    <w:multiLevelType w:val="hybridMultilevel"/>
    <w:tmpl w:val="4F303450"/>
    <w:lvl w:ilvl="0" w:tplc="7A823EF6">
      <w:numFmt w:val="bullet"/>
      <w:lvlText w:val="-"/>
      <w:lvlJc w:val="left"/>
      <w:pPr>
        <w:ind w:left="720" w:hanging="360"/>
      </w:pPr>
      <w:rPr>
        <w:rFonts w:ascii="Helvetica-Narrow" w:eastAsia="Times New Roman" w:hAnsi="Helvetica-Narro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34A30B39"/>
    <w:multiLevelType w:val="hybridMultilevel"/>
    <w:tmpl w:val="24BA74F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356645AA"/>
    <w:multiLevelType w:val="hybridMultilevel"/>
    <w:tmpl w:val="83DC0C1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448F5C30"/>
    <w:multiLevelType w:val="hybridMultilevel"/>
    <w:tmpl w:val="F26C9A76"/>
    <w:lvl w:ilvl="0" w:tplc="041D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>
    <w:nsid w:val="502B5ACD"/>
    <w:multiLevelType w:val="singleLevel"/>
    <w:tmpl w:val="819231A8"/>
    <w:lvl w:ilvl="0">
      <w:start w:val="1"/>
      <w:numFmt w:val="bullet"/>
      <w:pStyle w:val="BESKbrdtexttank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cs="Symbol" w:hint="default"/>
      </w:rPr>
    </w:lvl>
  </w:abstractNum>
  <w:abstractNum w:abstractNumId="10">
    <w:nsid w:val="617F06BB"/>
    <w:multiLevelType w:val="hybridMultilevel"/>
    <w:tmpl w:val="E20C942E"/>
    <w:lvl w:ilvl="0" w:tplc="041D0001">
      <w:start w:val="1"/>
      <w:numFmt w:val="bullet"/>
      <w:lvlText w:val=""/>
      <w:lvlJc w:val="left"/>
      <w:pPr>
        <w:ind w:left="2138" w:hanging="360"/>
      </w:pPr>
      <w:rPr>
        <w:rFonts w:ascii="Symbol" w:hAnsi="Symbol" w:cs="Symbol" w:hint="default"/>
      </w:rPr>
    </w:lvl>
    <w:lvl w:ilvl="1" w:tplc="041D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cs="Wingdings" w:hint="default"/>
      </w:rPr>
    </w:lvl>
    <w:lvl w:ilvl="3" w:tplc="041D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cs="Symbol" w:hint="default"/>
      </w:rPr>
    </w:lvl>
    <w:lvl w:ilvl="4" w:tplc="041D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cs="Wingdings" w:hint="default"/>
      </w:rPr>
    </w:lvl>
    <w:lvl w:ilvl="6" w:tplc="041D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cs="Symbol" w:hint="default"/>
      </w:rPr>
    </w:lvl>
    <w:lvl w:ilvl="7" w:tplc="041D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cs="Wingdings" w:hint="default"/>
      </w:rPr>
    </w:lvl>
  </w:abstractNum>
  <w:abstractNum w:abstractNumId="11">
    <w:nsid w:val="79F614EC"/>
    <w:multiLevelType w:val="hybridMultilevel"/>
    <w:tmpl w:val="AB94F5B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3"/>
  </w:num>
  <w:num w:numId="5">
    <w:abstractNumId w:val="5"/>
  </w:num>
  <w:num w:numId="6">
    <w:abstractNumId w:val="1"/>
  </w:num>
  <w:num w:numId="7">
    <w:abstractNumId w:val="4"/>
  </w:num>
  <w:num w:numId="8">
    <w:abstractNumId w:val="11"/>
  </w:num>
  <w:num w:numId="9">
    <w:abstractNumId w:val="7"/>
  </w:num>
  <w:num w:numId="10">
    <w:abstractNumId w:val="8"/>
  </w:num>
  <w:num w:numId="11">
    <w:abstractNumId w:val="0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proofState w:spelling="clean" w:grammar="clean"/>
  <w:attachedTemplate r:id="rId1"/>
  <w:stylePaneFormatFilter w:val="0002"/>
  <w:defaultTabStop w:val="567"/>
  <w:hyphenationZone w:val="425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hdrShapeDefaults>
    <o:shapedefaults v:ext="edit" spidmax="24602"/>
    <o:shapelayout v:ext="edit">
      <o:idmap v:ext="edit" data="24"/>
    </o:shapelayout>
  </w:hdrShapeDefaults>
  <w:footnotePr>
    <w:footnote w:id="-1"/>
    <w:footnote w:id="0"/>
  </w:footnotePr>
  <w:endnotePr>
    <w:endnote w:id="-1"/>
    <w:endnote w:id="0"/>
  </w:endnotePr>
  <w:compat/>
  <w:docVars>
    <w:docVar w:name="AMA-nytt" w:val="AMA-nytt 1/2002"/>
    <w:docVar w:name="BSAB" w:val="Nej"/>
    <w:docVar w:name="DoknamnIFot" w:val="Nej"/>
    <w:docVar w:name="Logo" w:val="Nej"/>
    <w:docVar w:name="REDA" w:val="AF"/>
    <w:docVar w:name="Titelsida" w:val="Nej"/>
    <w:docVar w:name="TOC" w:val="Nej"/>
  </w:docVars>
  <w:rsids>
    <w:rsidRoot w:val="00942551"/>
    <w:rsid w:val="00001F54"/>
    <w:rsid w:val="00007832"/>
    <w:rsid w:val="00010EDE"/>
    <w:rsid w:val="00017DB5"/>
    <w:rsid w:val="00020078"/>
    <w:rsid w:val="00022CBA"/>
    <w:rsid w:val="000275C2"/>
    <w:rsid w:val="0004450A"/>
    <w:rsid w:val="00050898"/>
    <w:rsid w:val="00051115"/>
    <w:rsid w:val="000551F9"/>
    <w:rsid w:val="000600EF"/>
    <w:rsid w:val="00061325"/>
    <w:rsid w:val="00063068"/>
    <w:rsid w:val="000638EB"/>
    <w:rsid w:val="00065E5E"/>
    <w:rsid w:val="00066E98"/>
    <w:rsid w:val="00070687"/>
    <w:rsid w:val="000746E6"/>
    <w:rsid w:val="0008734E"/>
    <w:rsid w:val="00087C70"/>
    <w:rsid w:val="000956B6"/>
    <w:rsid w:val="000A3CCF"/>
    <w:rsid w:val="000A64FB"/>
    <w:rsid w:val="000A658C"/>
    <w:rsid w:val="000A71DD"/>
    <w:rsid w:val="000A7AD7"/>
    <w:rsid w:val="000B0987"/>
    <w:rsid w:val="000B0CB4"/>
    <w:rsid w:val="000B1D5D"/>
    <w:rsid w:val="000B301E"/>
    <w:rsid w:val="000B5E90"/>
    <w:rsid w:val="000C1100"/>
    <w:rsid w:val="000C2519"/>
    <w:rsid w:val="000D1BF5"/>
    <w:rsid w:val="000D2E34"/>
    <w:rsid w:val="000D421E"/>
    <w:rsid w:val="000D4984"/>
    <w:rsid w:val="000D557D"/>
    <w:rsid w:val="000D6B68"/>
    <w:rsid w:val="000D6DD3"/>
    <w:rsid w:val="000E640F"/>
    <w:rsid w:val="000F46B8"/>
    <w:rsid w:val="0010037A"/>
    <w:rsid w:val="001008BF"/>
    <w:rsid w:val="0010574E"/>
    <w:rsid w:val="00117424"/>
    <w:rsid w:val="00121631"/>
    <w:rsid w:val="001227B0"/>
    <w:rsid w:val="00125C3C"/>
    <w:rsid w:val="00132A9C"/>
    <w:rsid w:val="00136856"/>
    <w:rsid w:val="001368EA"/>
    <w:rsid w:val="00141B74"/>
    <w:rsid w:val="001500B3"/>
    <w:rsid w:val="001541B0"/>
    <w:rsid w:val="00157AF5"/>
    <w:rsid w:val="00163F73"/>
    <w:rsid w:val="00174308"/>
    <w:rsid w:val="00176B13"/>
    <w:rsid w:val="00177366"/>
    <w:rsid w:val="0018021C"/>
    <w:rsid w:val="00180FB1"/>
    <w:rsid w:val="001823B8"/>
    <w:rsid w:val="00185B8C"/>
    <w:rsid w:val="00195050"/>
    <w:rsid w:val="001979EE"/>
    <w:rsid w:val="001A080C"/>
    <w:rsid w:val="001A2D87"/>
    <w:rsid w:val="001A3E64"/>
    <w:rsid w:val="001A4D2D"/>
    <w:rsid w:val="001A5601"/>
    <w:rsid w:val="001B3015"/>
    <w:rsid w:val="001C2B9E"/>
    <w:rsid w:val="001C6A67"/>
    <w:rsid w:val="001D36A1"/>
    <w:rsid w:val="001D4FC9"/>
    <w:rsid w:val="001D51F4"/>
    <w:rsid w:val="001D55B9"/>
    <w:rsid w:val="001E19AF"/>
    <w:rsid w:val="001E65CB"/>
    <w:rsid w:val="001F0EAC"/>
    <w:rsid w:val="001F147F"/>
    <w:rsid w:val="001F187A"/>
    <w:rsid w:val="001F1E7B"/>
    <w:rsid w:val="001F300C"/>
    <w:rsid w:val="001F3B25"/>
    <w:rsid w:val="001F5884"/>
    <w:rsid w:val="00201DFE"/>
    <w:rsid w:val="002113DD"/>
    <w:rsid w:val="002131E6"/>
    <w:rsid w:val="002141FB"/>
    <w:rsid w:val="00215622"/>
    <w:rsid w:val="00221DCE"/>
    <w:rsid w:val="00235990"/>
    <w:rsid w:val="00236D8A"/>
    <w:rsid w:val="00240D1B"/>
    <w:rsid w:val="00247C33"/>
    <w:rsid w:val="00250D77"/>
    <w:rsid w:val="00261967"/>
    <w:rsid w:val="00264504"/>
    <w:rsid w:val="00265C15"/>
    <w:rsid w:val="0028219A"/>
    <w:rsid w:val="00290051"/>
    <w:rsid w:val="00290AA4"/>
    <w:rsid w:val="00294271"/>
    <w:rsid w:val="00297790"/>
    <w:rsid w:val="00297AB9"/>
    <w:rsid w:val="002A5A4F"/>
    <w:rsid w:val="002B016E"/>
    <w:rsid w:val="002B2F74"/>
    <w:rsid w:val="002B5CF9"/>
    <w:rsid w:val="002C04B8"/>
    <w:rsid w:val="002C45C1"/>
    <w:rsid w:val="002D496F"/>
    <w:rsid w:val="002F0CEC"/>
    <w:rsid w:val="002F1B72"/>
    <w:rsid w:val="002F47A9"/>
    <w:rsid w:val="002F5066"/>
    <w:rsid w:val="002F66DB"/>
    <w:rsid w:val="002F7927"/>
    <w:rsid w:val="0030555D"/>
    <w:rsid w:val="00307BCB"/>
    <w:rsid w:val="00307DFE"/>
    <w:rsid w:val="0031063F"/>
    <w:rsid w:val="00324122"/>
    <w:rsid w:val="003260E8"/>
    <w:rsid w:val="00331248"/>
    <w:rsid w:val="00337E99"/>
    <w:rsid w:val="00345C01"/>
    <w:rsid w:val="00346F0A"/>
    <w:rsid w:val="00360CA2"/>
    <w:rsid w:val="00383D09"/>
    <w:rsid w:val="003940DC"/>
    <w:rsid w:val="003963DB"/>
    <w:rsid w:val="003A07E0"/>
    <w:rsid w:val="003A1F5E"/>
    <w:rsid w:val="003A3341"/>
    <w:rsid w:val="003B6714"/>
    <w:rsid w:val="003C0F35"/>
    <w:rsid w:val="003C292F"/>
    <w:rsid w:val="003C48C8"/>
    <w:rsid w:val="003C48CF"/>
    <w:rsid w:val="003C69E4"/>
    <w:rsid w:val="003C6D59"/>
    <w:rsid w:val="003C7009"/>
    <w:rsid w:val="003D6559"/>
    <w:rsid w:val="003D704A"/>
    <w:rsid w:val="003E1E0E"/>
    <w:rsid w:val="003E40C6"/>
    <w:rsid w:val="003E715F"/>
    <w:rsid w:val="003E75E2"/>
    <w:rsid w:val="003F349C"/>
    <w:rsid w:val="003F578B"/>
    <w:rsid w:val="003F707E"/>
    <w:rsid w:val="00404701"/>
    <w:rsid w:val="00405F12"/>
    <w:rsid w:val="0040763F"/>
    <w:rsid w:val="00411D6D"/>
    <w:rsid w:val="00412DE6"/>
    <w:rsid w:val="00416309"/>
    <w:rsid w:val="00424B0B"/>
    <w:rsid w:val="00425A7D"/>
    <w:rsid w:val="004311E4"/>
    <w:rsid w:val="00431A85"/>
    <w:rsid w:val="00435783"/>
    <w:rsid w:val="00442700"/>
    <w:rsid w:val="00447082"/>
    <w:rsid w:val="00447BA2"/>
    <w:rsid w:val="00451F37"/>
    <w:rsid w:val="00453307"/>
    <w:rsid w:val="0045495A"/>
    <w:rsid w:val="004553D5"/>
    <w:rsid w:val="0045566A"/>
    <w:rsid w:val="004610D8"/>
    <w:rsid w:val="00461AF3"/>
    <w:rsid w:val="00464855"/>
    <w:rsid w:val="00472B22"/>
    <w:rsid w:val="00477480"/>
    <w:rsid w:val="004821AA"/>
    <w:rsid w:val="00484921"/>
    <w:rsid w:val="0048575F"/>
    <w:rsid w:val="00490416"/>
    <w:rsid w:val="00492C6D"/>
    <w:rsid w:val="004947BF"/>
    <w:rsid w:val="00495728"/>
    <w:rsid w:val="004A0432"/>
    <w:rsid w:val="004A1EBB"/>
    <w:rsid w:val="004A2824"/>
    <w:rsid w:val="004A2E90"/>
    <w:rsid w:val="004A39A4"/>
    <w:rsid w:val="004A4583"/>
    <w:rsid w:val="004A6586"/>
    <w:rsid w:val="004A6902"/>
    <w:rsid w:val="004B066E"/>
    <w:rsid w:val="004B4D07"/>
    <w:rsid w:val="004B6CDE"/>
    <w:rsid w:val="004C0AA3"/>
    <w:rsid w:val="004C2775"/>
    <w:rsid w:val="004C69F5"/>
    <w:rsid w:val="004D1D17"/>
    <w:rsid w:val="004E09B6"/>
    <w:rsid w:val="004E1370"/>
    <w:rsid w:val="004E32FB"/>
    <w:rsid w:val="004E4922"/>
    <w:rsid w:val="004E5BB0"/>
    <w:rsid w:val="004E6C40"/>
    <w:rsid w:val="004E71B8"/>
    <w:rsid w:val="004F276D"/>
    <w:rsid w:val="004F444E"/>
    <w:rsid w:val="005040D4"/>
    <w:rsid w:val="005107D3"/>
    <w:rsid w:val="00510DCA"/>
    <w:rsid w:val="005120EC"/>
    <w:rsid w:val="005148E2"/>
    <w:rsid w:val="00531227"/>
    <w:rsid w:val="005313E7"/>
    <w:rsid w:val="0053337F"/>
    <w:rsid w:val="00543CCB"/>
    <w:rsid w:val="00547D5C"/>
    <w:rsid w:val="00550446"/>
    <w:rsid w:val="005553BD"/>
    <w:rsid w:val="00556CB2"/>
    <w:rsid w:val="005571AB"/>
    <w:rsid w:val="00561533"/>
    <w:rsid w:val="00564BA5"/>
    <w:rsid w:val="00564CE1"/>
    <w:rsid w:val="005650DA"/>
    <w:rsid w:val="00565853"/>
    <w:rsid w:val="005665F0"/>
    <w:rsid w:val="00567FCC"/>
    <w:rsid w:val="005718E4"/>
    <w:rsid w:val="005808AC"/>
    <w:rsid w:val="00583216"/>
    <w:rsid w:val="00586337"/>
    <w:rsid w:val="00592FE2"/>
    <w:rsid w:val="00595B31"/>
    <w:rsid w:val="00597322"/>
    <w:rsid w:val="005A0CDB"/>
    <w:rsid w:val="005A1330"/>
    <w:rsid w:val="005A22F0"/>
    <w:rsid w:val="005A3596"/>
    <w:rsid w:val="005A6D29"/>
    <w:rsid w:val="005A6EC1"/>
    <w:rsid w:val="005B1733"/>
    <w:rsid w:val="005B1794"/>
    <w:rsid w:val="005C074A"/>
    <w:rsid w:val="005C437E"/>
    <w:rsid w:val="005C56D8"/>
    <w:rsid w:val="005C674A"/>
    <w:rsid w:val="005D083C"/>
    <w:rsid w:val="005D3780"/>
    <w:rsid w:val="005D54DE"/>
    <w:rsid w:val="005E0431"/>
    <w:rsid w:val="005E258D"/>
    <w:rsid w:val="005E2EB4"/>
    <w:rsid w:val="005E3618"/>
    <w:rsid w:val="005E4B2A"/>
    <w:rsid w:val="005E793D"/>
    <w:rsid w:val="005F4D81"/>
    <w:rsid w:val="005F4FC2"/>
    <w:rsid w:val="006023D3"/>
    <w:rsid w:val="00602D1A"/>
    <w:rsid w:val="00603ADF"/>
    <w:rsid w:val="00616776"/>
    <w:rsid w:val="00620144"/>
    <w:rsid w:val="0062479F"/>
    <w:rsid w:val="00626F4F"/>
    <w:rsid w:val="006278B2"/>
    <w:rsid w:val="00635E59"/>
    <w:rsid w:val="006434BC"/>
    <w:rsid w:val="00643F64"/>
    <w:rsid w:val="00645ADE"/>
    <w:rsid w:val="00651056"/>
    <w:rsid w:val="00660AFA"/>
    <w:rsid w:val="00660D40"/>
    <w:rsid w:val="00662064"/>
    <w:rsid w:val="0066451E"/>
    <w:rsid w:val="00665678"/>
    <w:rsid w:val="00671EF5"/>
    <w:rsid w:val="00685080"/>
    <w:rsid w:val="006859B7"/>
    <w:rsid w:val="00686731"/>
    <w:rsid w:val="00687DB5"/>
    <w:rsid w:val="00694634"/>
    <w:rsid w:val="006A211F"/>
    <w:rsid w:val="006A7364"/>
    <w:rsid w:val="006D23AD"/>
    <w:rsid w:val="006D5896"/>
    <w:rsid w:val="006E2DAD"/>
    <w:rsid w:val="006E542E"/>
    <w:rsid w:val="006E5B99"/>
    <w:rsid w:val="006F2A68"/>
    <w:rsid w:val="006F7BD7"/>
    <w:rsid w:val="006F7FC9"/>
    <w:rsid w:val="0070119D"/>
    <w:rsid w:val="00702CE9"/>
    <w:rsid w:val="00703039"/>
    <w:rsid w:val="0070590A"/>
    <w:rsid w:val="00706530"/>
    <w:rsid w:val="007067D8"/>
    <w:rsid w:val="007113DD"/>
    <w:rsid w:val="00711936"/>
    <w:rsid w:val="007125A1"/>
    <w:rsid w:val="00712E68"/>
    <w:rsid w:val="00714ED8"/>
    <w:rsid w:val="00716047"/>
    <w:rsid w:val="007334E1"/>
    <w:rsid w:val="0073498D"/>
    <w:rsid w:val="00737CE2"/>
    <w:rsid w:val="007408CB"/>
    <w:rsid w:val="007455E7"/>
    <w:rsid w:val="0075021E"/>
    <w:rsid w:val="00751F0B"/>
    <w:rsid w:val="00755FE6"/>
    <w:rsid w:val="00757BCA"/>
    <w:rsid w:val="00763FE9"/>
    <w:rsid w:val="0077145F"/>
    <w:rsid w:val="00775C5D"/>
    <w:rsid w:val="00780669"/>
    <w:rsid w:val="00780729"/>
    <w:rsid w:val="00784E75"/>
    <w:rsid w:val="00785322"/>
    <w:rsid w:val="00785CE1"/>
    <w:rsid w:val="00786B86"/>
    <w:rsid w:val="00786DA4"/>
    <w:rsid w:val="007944C4"/>
    <w:rsid w:val="007947C6"/>
    <w:rsid w:val="00797E8D"/>
    <w:rsid w:val="007A28FA"/>
    <w:rsid w:val="007B64AE"/>
    <w:rsid w:val="007C151A"/>
    <w:rsid w:val="007C74AD"/>
    <w:rsid w:val="007D306D"/>
    <w:rsid w:val="007E5765"/>
    <w:rsid w:val="007F121B"/>
    <w:rsid w:val="007F3A8D"/>
    <w:rsid w:val="007F51F5"/>
    <w:rsid w:val="007F7387"/>
    <w:rsid w:val="00800579"/>
    <w:rsid w:val="00801BEE"/>
    <w:rsid w:val="008057DD"/>
    <w:rsid w:val="00805CA2"/>
    <w:rsid w:val="00812D4D"/>
    <w:rsid w:val="00816C24"/>
    <w:rsid w:val="008256FA"/>
    <w:rsid w:val="008261FC"/>
    <w:rsid w:val="00827D18"/>
    <w:rsid w:val="00833285"/>
    <w:rsid w:val="0083612D"/>
    <w:rsid w:val="00844772"/>
    <w:rsid w:val="00851CB5"/>
    <w:rsid w:val="00860610"/>
    <w:rsid w:val="00861163"/>
    <w:rsid w:val="008621D9"/>
    <w:rsid w:val="0086319B"/>
    <w:rsid w:val="00863889"/>
    <w:rsid w:val="00865682"/>
    <w:rsid w:val="00866F5E"/>
    <w:rsid w:val="00872DEF"/>
    <w:rsid w:val="008821D7"/>
    <w:rsid w:val="00887FAA"/>
    <w:rsid w:val="00895DF5"/>
    <w:rsid w:val="008A4B81"/>
    <w:rsid w:val="008A79E3"/>
    <w:rsid w:val="008B533F"/>
    <w:rsid w:val="008B5C2D"/>
    <w:rsid w:val="008B6964"/>
    <w:rsid w:val="008C066C"/>
    <w:rsid w:val="008C39E5"/>
    <w:rsid w:val="008C6407"/>
    <w:rsid w:val="008D5A91"/>
    <w:rsid w:val="008D7010"/>
    <w:rsid w:val="008E1FD3"/>
    <w:rsid w:val="008F0455"/>
    <w:rsid w:val="008F2DB0"/>
    <w:rsid w:val="008F4A0F"/>
    <w:rsid w:val="00906959"/>
    <w:rsid w:val="009127CE"/>
    <w:rsid w:val="00917DA4"/>
    <w:rsid w:val="00922153"/>
    <w:rsid w:val="00922877"/>
    <w:rsid w:val="00925E1A"/>
    <w:rsid w:val="0092744B"/>
    <w:rsid w:val="00933173"/>
    <w:rsid w:val="00934D0C"/>
    <w:rsid w:val="00942551"/>
    <w:rsid w:val="009427F9"/>
    <w:rsid w:val="00944CD2"/>
    <w:rsid w:val="0095201E"/>
    <w:rsid w:val="00952E6C"/>
    <w:rsid w:val="00953D6D"/>
    <w:rsid w:val="00960E98"/>
    <w:rsid w:val="00964EAC"/>
    <w:rsid w:val="00970B61"/>
    <w:rsid w:val="009738D5"/>
    <w:rsid w:val="00980B34"/>
    <w:rsid w:val="00983434"/>
    <w:rsid w:val="00991AAE"/>
    <w:rsid w:val="009927AE"/>
    <w:rsid w:val="009A31F8"/>
    <w:rsid w:val="009A66A0"/>
    <w:rsid w:val="009A7C94"/>
    <w:rsid w:val="009B281C"/>
    <w:rsid w:val="009B65E4"/>
    <w:rsid w:val="009B784A"/>
    <w:rsid w:val="009C0550"/>
    <w:rsid w:val="009C2925"/>
    <w:rsid w:val="009C3BD6"/>
    <w:rsid w:val="009D7594"/>
    <w:rsid w:val="009E0174"/>
    <w:rsid w:val="009E38C7"/>
    <w:rsid w:val="009F09C9"/>
    <w:rsid w:val="009F5008"/>
    <w:rsid w:val="00A005E8"/>
    <w:rsid w:val="00A0735A"/>
    <w:rsid w:val="00A07EDA"/>
    <w:rsid w:val="00A15154"/>
    <w:rsid w:val="00A22197"/>
    <w:rsid w:val="00A23E43"/>
    <w:rsid w:val="00A254C1"/>
    <w:rsid w:val="00A27CAD"/>
    <w:rsid w:val="00A32824"/>
    <w:rsid w:val="00A332B7"/>
    <w:rsid w:val="00A33FED"/>
    <w:rsid w:val="00A40340"/>
    <w:rsid w:val="00A404A8"/>
    <w:rsid w:val="00A40C3F"/>
    <w:rsid w:val="00A4270C"/>
    <w:rsid w:val="00A443F6"/>
    <w:rsid w:val="00A53739"/>
    <w:rsid w:val="00A70375"/>
    <w:rsid w:val="00A725ED"/>
    <w:rsid w:val="00A80BB3"/>
    <w:rsid w:val="00A8423D"/>
    <w:rsid w:val="00A95AC1"/>
    <w:rsid w:val="00AB3FBD"/>
    <w:rsid w:val="00AB405D"/>
    <w:rsid w:val="00AB441F"/>
    <w:rsid w:val="00AB4CFB"/>
    <w:rsid w:val="00AB6026"/>
    <w:rsid w:val="00AB6602"/>
    <w:rsid w:val="00AD3404"/>
    <w:rsid w:val="00AD5BAE"/>
    <w:rsid w:val="00AE153B"/>
    <w:rsid w:val="00AE1B83"/>
    <w:rsid w:val="00AE20D6"/>
    <w:rsid w:val="00AE3A02"/>
    <w:rsid w:val="00AE3F8E"/>
    <w:rsid w:val="00AF1D19"/>
    <w:rsid w:val="00AF6224"/>
    <w:rsid w:val="00AF7B69"/>
    <w:rsid w:val="00B02C64"/>
    <w:rsid w:val="00B04733"/>
    <w:rsid w:val="00B05BA7"/>
    <w:rsid w:val="00B14C98"/>
    <w:rsid w:val="00B151AC"/>
    <w:rsid w:val="00B2045B"/>
    <w:rsid w:val="00B2304C"/>
    <w:rsid w:val="00B26A32"/>
    <w:rsid w:val="00B27F51"/>
    <w:rsid w:val="00B31AE2"/>
    <w:rsid w:val="00B33946"/>
    <w:rsid w:val="00B33E74"/>
    <w:rsid w:val="00B347DD"/>
    <w:rsid w:val="00B36857"/>
    <w:rsid w:val="00B36E9F"/>
    <w:rsid w:val="00B41F0A"/>
    <w:rsid w:val="00B42493"/>
    <w:rsid w:val="00B50BE7"/>
    <w:rsid w:val="00B83524"/>
    <w:rsid w:val="00B83BB9"/>
    <w:rsid w:val="00B86454"/>
    <w:rsid w:val="00B95DAE"/>
    <w:rsid w:val="00B966BF"/>
    <w:rsid w:val="00BA1C81"/>
    <w:rsid w:val="00BB16F6"/>
    <w:rsid w:val="00BB3D2D"/>
    <w:rsid w:val="00BC2056"/>
    <w:rsid w:val="00BC40B1"/>
    <w:rsid w:val="00BC5F92"/>
    <w:rsid w:val="00BD196F"/>
    <w:rsid w:val="00BD1CCA"/>
    <w:rsid w:val="00BD2E3F"/>
    <w:rsid w:val="00BD33C1"/>
    <w:rsid w:val="00BD71FB"/>
    <w:rsid w:val="00BF49EA"/>
    <w:rsid w:val="00BF5398"/>
    <w:rsid w:val="00BF5F7F"/>
    <w:rsid w:val="00C05BBF"/>
    <w:rsid w:val="00C05D87"/>
    <w:rsid w:val="00C06DC2"/>
    <w:rsid w:val="00C117B4"/>
    <w:rsid w:val="00C126F4"/>
    <w:rsid w:val="00C166F8"/>
    <w:rsid w:val="00C1678C"/>
    <w:rsid w:val="00C16969"/>
    <w:rsid w:val="00C16A28"/>
    <w:rsid w:val="00C16C91"/>
    <w:rsid w:val="00C235C6"/>
    <w:rsid w:val="00C252B5"/>
    <w:rsid w:val="00C31F52"/>
    <w:rsid w:val="00C32BC1"/>
    <w:rsid w:val="00C333A1"/>
    <w:rsid w:val="00C3453B"/>
    <w:rsid w:val="00C35486"/>
    <w:rsid w:val="00C416A1"/>
    <w:rsid w:val="00C431D4"/>
    <w:rsid w:val="00C52817"/>
    <w:rsid w:val="00C57E9A"/>
    <w:rsid w:val="00C60A18"/>
    <w:rsid w:val="00C66A90"/>
    <w:rsid w:val="00C70336"/>
    <w:rsid w:val="00C72119"/>
    <w:rsid w:val="00C844A2"/>
    <w:rsid w:val="00C92069"/>
    <w:rsid w:val="00C935D0"/>
    <w:rsid w:val="00C95AE9"/>
    <w:rsid w:val="00CA3771"/>
    <w:rsid w:val="00CA5B2A"/>
    <w:rsid w:val="00CB004A"/>
    <w:rsid w:val="00CC07F6"/>
    <w:rsid w:val="00CC11F1"/>
    <w:rsid w:val="00CC483C"/>
    <w:rsid w:val="00CD3FFB"/>
    <w:rsid w:val="00CD6E08"/>
    <w:rsid w:val="00CE6B89"/>
    <w:rsid w:val="00CF170D"/>
    <w:rsid w:val="00CF2F16"/>
    <w:rsid w:val="00CF3CEB"/>
    <w:rsid w:val="00D03D6D"/>
    <w:rsid w:val="00D05418"/>
    <w:rsid w:val="00D17C29"/>
    <w:rsid w:val="00D23482"/>
    <w:rsid w:val="00D24452"/>
    <w:rsid w:val="00D25AC5"/>
    <w:rsid w:val="00D264FA"/>
    <w:rsid w:val="00D31DFA"/>
    <w:rsid w:val="00D35349"/>
    <w:rsid w:val="00D41A8C"/>
    <w:rsid w:val="00D427AF"/>
    <w:rsid w:val="00D428D5"/>
    <w:rsid w:val="00D478DD"/>
    <w:rsid w:val="00D479BE"/>
    <w:rsid w:val="00D504B4"/>
    <w:rsid w:val="00D51661"/>
    <w:rsid w:val="00D53FA4"/>
    <w:rsid w:val="00D553AC"/>
    <w:rsid w:val="00D74C2C"/>
    <w:rsid w:val="00D74F29"/>
    <w:rsid w:val="00D81C95"/>
    <w:rsid w:val="00D933B1"/>
    <w:rsid w:val="00D93552"/>
    <w:rsid w:val="00D937DB"/>
    <w:rsid w:val="00D9446B"/>
    <w:rsid w:val="00D95CDC"/>
    <w:rsid w:val="00D97356"/>
    <w:rsid w:val="00DA32F9"/>
    <w:rsid w:val="00DA5733"/>
    <w:rsid w:val="00DA5B13"/>
    <w:rsid w:val="00DA6677"/>
    <w:rsid w:val="00DB090F"/>
    <w:rsid w:val="00DB2146"/>
    <w:rsid w:val="00DB3210"/>
    <w:rsid w:val="00DC240F"/>
    <w:rsid w:val="00DD07AB"/>
    <w:rsid w:val="00DD0BD3"/>
    <w:rsid w:val="00DD21E0"/>
    <w:rsid w:val="00DD251A"/>
    <w:rsid w:val="00DD3A1F"/>
    <w:rsid w:val="00DE0AD5"/>
    <w:rsid w:val="00DE5E4A"/>
    <w:rsid w:val="00DF0F7E"/>
    <w:rsid w:val="00DF1877"/>
    <w:rsid w:val="00DF3A58"/>
    <w:rsid w:val="00DF4DC9"/>
    <w:rsid w:val="00DF5AC9"/>
    <w:rsid w:val="00E04E53"/>
    <w:rsid w:val="00E05011"/>
    <w:rsid w:val="00E06C6F"/>
    <w:rsid w:val="00E1002C"/>
    <w:rsid w:val="00E11ACD"/>
    <w:rsid w:val="00E130C3"/>
    <w:rsid w:val="00E13340"/>
    <w:rsid w:val="00E13563"/>
    <w:rsid w:val="00E148D0"/>
    <w:rsid w:val="00E157EA"/>
    <w:rsid w:val="00E17236"/>
    <w:rsid w:val="00E20CEE"/>
    <w:rsid w:val="00E31274"/>
    <w:rsid w:val="00E3191F"/>
    <w:rsid w:val="00E32F4B"/>
    <w:rsid w:val="00E3611E"/>
    <w:rsid w:val="00E408D6"/>
    <w:rsid w:val="00E40AC0"/>
    <w:rsid w:val="00E46D0D"/>
    <w:rsid w:val="00E518E6"/>
    <w:rsid w:val="00E5248C"/>
    <w:rsid w:val="00E52FA7"/>
    <w:rsid w:val="00E63960"/>
    <w:rsid w:val="00E7681B"/>
    <w:rsid w:val="00E82FC2"/>
    <w:rsid w:val="00E8522B"/>
    <w:rsid w:val="00E929F3"/>
    <w:rsid w:val="00E96FB2"/>
    <w:rsid w:val="00EA0ADA"/>
    <w:rsid w:val="00EA247D"/>
    <w:rsid w:val="00EA64A5"/>
    <w:rsid w:val="00EB0D75"/>
    <w:rsid w:val="00EB3F30"/>
    <w:rsid w:val="00EC1CE5"/>
    <w:rsid w:val="00EC2AE0"/>
    <w:rsid w:val="00ED0C9F"/>
    <w:rsid w:val="00EE4CAD"/>
    <w:rsid w:val="00EE5380"/>
    <w:rsid w:val="00EE7356"/>
    <w:rsid w:val="00EE7462"/>
    <w:rsid w:val="00EF6412"/>
    <w:rsid w:val="00F020AA"/>
    <w:rsid w:val="00F110A1"/>
    <w:rsid w:val="00F21429"/>
    <w:rsid w:val="00F24146"/>
    <w:rsid w:val="00F26E1A"/>
    <w:rsid w:val="00F312D8"/>
    <w:rsid w:val="00F32152"/>
    <w:rsid w:val="00F41F07"/>
    <w:rsid w:val="00F45DEE"/>
    <w:rsid w:val="00F531BA"/>
    <w:rsid w:val="00F534E5"/>
    <w:rsid w:val="00F57D01"/>
    <w:rsid w:val="00F57FC6"/>
    <w:rsid w:val="00F63C30"/>
    <w:rsid w:val="00F72C48"/>
    <w:rsid w:val="00F7568D"/>
    <w:rsid w:val="00F7633D"/>
    <w:rsid w:val="00F7758B"/>
    <w:rsid w:val="00F77815"/>
    <w:rsid w:val="00F85BB5"/>
    <w:rsid w:val="00F90790"/>
    <w:rsid w:val="00F93EFB"/>
    <w:rsid w:val="00F95605"/>
    <w:rsid w:val="00FA2014"/>
    <w:rsid w:val="00FA7CD0"/>
    <w:rsid w:val="00FB215D"/>
    <w:rsid w:val="00FC199E"/>
    <w:rsid w:val="00FC3D0B"/>
    <w:rsid w:val="00FC46A0"/>
    <w:rsid w:val="00FC724A"/>
    <w:rsid w:val="00FE1191"/>
    <w:rsid w:val="00FE3616"/>
    <w:rsid w:val="00FF0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 New Roman" w:hAnsi="Times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toc 1" w:uiPriority="39"/>
    <w:lsdException w:name="toc 2" w:uiPriority="39"/>
    <w:lsdException w:name="toc 3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1B0"/>
    <w:pPr>
      <w:tabs>
        <w:tab w:val="right" w:pos="9979"/>
      </w:tabs>
    </w:pPr>
    <w:rPr>
      <w:rFonts w:ascii="Arial" w:hAnsi="Arial" w:cs="Arial"/>
    </w:rPr>
  </w:style>
  <w:style w:type="paragraph" w:styleId="Rubrik1">
    <w:name w:val="heading 1"/>
    <w:basedOn w:val="Normal"/>
    <w:next w:val="BESKbrdtext"/>
    <w:link w:val="Rubrik1Char"/>
    <w:uiPriority w:val="99"/>
    <w:qFormat/>
    <w:rsid w:val="004A2824"/>
    <w:pPr>
      <w:keepNext/>
      <w:suppressAutoHyphens/>
      <w:spacing w:before="240"/>
      <w:ind w:left="1418" w:right="851" w:hanging="1418"/>
      <w:outlineLvl w:val="0"/>
    </w:pPr>
    <w:rPr>
      <w:b/>
      <w:bCs/>
      <w:caps/>
      <w:sz w:val="26"/>
      <w:szCs w:val="26"/>
    </w:rPr>
  </w:style>
  <w:style w:type="paragraph" w:styleId="Rubrik2">
    <w:name w:val="heading 2"/>
    <w:basedOn w:val="Rubrik1"/>
    <w:next w:val="BESKbrdtext"/>
    <w:link w:val="Rubrik2Char"/>
    <w:uiPriority w:val="99"/>
    <w:qFormat/>
    <w:rsid w:val="00FC46A0"/>
    <w:pPr>
      <w:keepLines/>
      <w:spacing w:before="360" w:after="120"/>
      <w:outlineLvl w:val="1"/>
    </w:pPr>
  </w:style>
  <w:style w:type="paragraph" w:styleId="Rubrik3">
    <w:name w:val="heading 3"/>
    <w:basedOn w:val="Rubrik1"/>
    <w:next w:val="BESKbrdtext"/>
    <w:link w:val="Rubrik3Char"/>
    <w:uiPriority w:val="99"/>
    <w:qFormat/>
    <w:rsid w:val="001541B0"/>
    <w:pPr>
      <w:outlineLvl w:val="2"/>
    </w:pPr>
  </w:style>
  <w:style w:type="paragraph" w:styleId="Rubrik4">
    <w:name w:val="heading 4"/>
    <w:basedOn w:val="Rubrik1"/>
    <w:next w:val="BESKbrdtext"/>
    <w:link w:val="Rubrik4Char"/>
    <w:uiPriority w:val="99"/>
    <w:qFormat/>
    <w:rsid w:val="004A2824"/>
    <w:pPr>
      <w:outlineLvl w:val="3"/>
    </w:pPr>
    <w:rPr>
      <w:caps w:val="0"/>
    </w:rPr>
  </w:style>
  <w:style w:type="paragraph" w:styleId="Rubrik5">
    <w:name w:val="heading 5"/>
    <w:basedOn w:val="Rubrik1"/>
    <w:next w:val="BESKbrdtext"/>
    <w:link w:val="Rubrik5Char"/>
    <w:uiPriority w:val="99"/>
    <w:qFormat/>
    <w:rsid w:val="004A2824"/>
    <w:pPr>
      <w:outlineLvl w:val="4"/>
    </w:pPr>
    <w:rPr>
      <w:caps w:val="0"/>
    </w:rPr>
  </w:style>
  <w:style w:type="paragraph" w:styleId="Rubrik6">
    <w:name w:val="heading 6"/>
    <w:basedOn w:val="Rubrik1"/>
    <w:next w:val="BESKbrdtext"/>
    <w:link w:val="Rubrik6Char"/>
    <w:uiPriority w:val="99"/>
    <w:qFormat/>
    <w:rsid w:val="004A2824"/>
    <w:pPr>
      <w:outlineLvl w:val="5"/>
    </w:pPr>
    <w:rPr>
      <w:caps w:val="0"/>
    </w:rPr>
  </w:style>
  <w:style w:type="paragraph" w:styleId="Rubrik7">
    <w:name w:val="heading 7"/>
    <w:basedOn w:val="Rubrik1"/>
    <w:next w:val="BESKbrdtext"/>
    <w:link w:val="Rubrik7Char"/>
    <w:uiPriority w:val="99"/>
    <w:qFormat/>
    <w:rsid w:val="004A2824"/>
    <w:pPr>
      <w:outlineLvl w:val="6"/>
    </w:pPr>
    <w:rPr>
      <w:caps w:val="0"/>
    </w:rPr>
  </w:style>
  <w:style w:type="paragraph" w:styleId="Rubrik8">
    <w:name w:val="heading 8"/>
    <w:basedOn w:val="Rubrik1"/>
    <w:next w:val="BESKbrdtext"/>
    <w:link w:val="Rubrik8Char"/>
    <w:uiPriority w:val="99"/>
    <w:qFormat/>
    <w:rsid w:val="004A2824"/>
    <w:pPr>
      <w:ind w:right="595"/>
      <w:outlineLvl w:val="7"/>
    </w:pPr>
    <w:rPr>
      <w:caps w:val="0"/>
    </w:rPr>
  </w:style>
  <w:style w:type="paragraph" w:styleId="Rubrik9">
    <w:name w:val="heading 9"/>
    <w:basedOn w:val="Rubrik2"/>
    <w:next w:val="Normal"/>
    <w:link w:val="Rubrik9Char"/>
    <w:uiPriority w:val="99"/>
    <w:qFormat/>
    <w:rsid w:val="004A2824"/>
    <w:pPr>
      <w:ind w:right="595"/>
      <w:outlineLvl w:val="8"/>
    </w:pPr>
    <w:rPr>
      <w:caps w:val="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B241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0B241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0B241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0B2415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B2415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0B2415"/>
    <w:rPr>
      <w:rFonts w:asciiTheme="minorHAnsi" w:eastAsiaTheme="minorEastAsia" w:hAnsiTheme="minorHAnsi" w:cstheme="minorBidi"/>
      <w:b/>
      <w:bCs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B2415"/>
    <w:rPr>
      <w:rFonts w:asciiTheme="minorHAnsi" w:eastAsiaTheme="minorEastAsia" w:hAnsiTheme="minorHAnsi" w:cstheme="minorBidi"/>
      <w:sz w:val="24"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0B2415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0B2415"/>
    <w:rPr>
      <w:rFonts w:asciiTheme="majorHAnsi" w:eastAsiaTheme="majorEastAsia" w:hAnsiTheme="majorHAnsi" w:cstheme="majorBidi"/>
    </w:rPr>
  </w:style>
  <w:style w:type="paragraph" w:styleId="Sidhuvud">
    <w:name w:val="header"/>
    <w:basedOn w:val="Normal"/>
    <w:link w:val="SidhuvudChar"/>
    <w:uiPriority w:val="99"/>
    <w:rsid w:val="001541B0"/>
    <w:pPr>
      <w:tabs>
        <w:tab w:val="center" w:pos="4252"/>
        <w:tab w:val="right" w:pos="8504"/>
      </w:tabs>
    </w:pPr>
    <w:rPr>
      <w:sz w:val="18"/>
      <w:szCs w:val="18"/>
    </w:rPr>
  </w:style>
  <w:style w:type="character" w:customStyle="1" w:styleId="SidhuvudChar">
    <w:name w:val="Sidhuvud Char"/>
    <w:basedOn w:val="Standardstycketeckensnitt"/>
    <w:link w:val="Sidhuvud"/>
    <w:uiPriority w:val="99"/>
    <w:rsid w:val="00E63960"/>
    <w:rPr>
      <w:rFonts w:ascii="Arial" w:hAnsi="Arial" w:cs="Arial"/>
      <w:sz w:val="18"/>
      <w:szCs w:val="18"/>
    </w:rPr>
  </w:style>
  <w:style w:type="paragraph" w:styleId="Sidfot">
    <w:name w:val="footer"/>
    <w:basedOn w:val="Normal"/>
    <w:link w:val="SidfotChar"/>
    <w:uiPriority w:val="99"/>
    <w:rsid w:val="001541B0"/>
    <w:pPr>
      <w:tabs>
        <w:tab w:val="left" w:pos="1418"/>
        <w:tab w:val="center" w:pos="4536"/>
        <w:tab w:val="right" w:pos="9072"/>
      </w:tabs>
      <w:ind w:left="-74"/>
    </w:pPr>
    <w:rPr>
      <w:sz w:val="16"/>
      <w:szCs w:val="16"/>
    </w:rPr>
  </w:style>
  <w:style w:type="character" w:customStyle="1" w:styleId="SidfotChar">
    <w:name w:val="Sidfot Char"/>
    <w:basedOn w:val="Standardstycketeckensnitt"/>
    <w:link w:val="Sidfot"/>
    <w:uiPriority w:val="99"/>
    <w:rsid w:val="00C57E9A"/>
    <w:rPr>
      <w:rFonts w:ascii="Arial" w:hAnsi="Arial" w:cs="Arial"/>
      <w:sz w:val="16"/>
      <w:szCs w:val="16"/>
    </w:rPr>
  </w:style>
  <w:style w:type="paragraph" w:customStyle="1" w:styleId="BESKbrdtext">
    <w:name w:val="BESKbrödtext"/>
    <w:basedOn w:val="Normal"/>
    <w:link w:val="BESKbrdtextCharChar"/>
    <w:uiPriority w:val="99"/>
    <w:rsid w:val="00DD07AB"/>
    <w:pPr>
      <w:tabs>
        <w:tab w:val="left" w:pos="2835"/>
        <w:tab w:val="left" w:pos="4253"/>
        <w:tab w:val="left" w:pos="5670"/>
        <w:tab w:val="left" w:pos="7088"/>
        <w:tab w:val="left" w:pos="8505"/>
      </w:tabs>
      <w:spacing w:before="80"/>
      <w:ind w:left="1418" w:right="851"/>
    </w:pPr>
  </w:style>
  <w:style w:type="character" w:customStyle="1" w:styleId="BESKbrdtextCharChar">
    <w:name w:val="BESKbrödtext Char Char"/>
    <w:basedOn w:val="Standardstycketeckensnitt"/>
    <w:link w:val="BESKbrdtext"/>
    <w:uiPriority w:val="99"/>
    <w:rsid w:val="00DD07AB"/>
    <w:rPr>
      <w:rFonts w:ascii="Arial" w:hAnsi="Arial" w:cs="Arial"/>
      <w:sz w:val="22"/>
      <w:szCs w:val="22"/>
      <w:lang w:val="sv-SE" w:eastAsia="sv-SE"/>
    </w:rPr>
  </w:style>
  <w:style w:type="paragraph" w:customStyle="1" w:styleId="BESKblankhuvud">
    <w:name w:val="BESKblankhuvud"/>
    <w:basedOn w:val="Normal"/>
    <w:uiPriority w:val="99"/>
    <w:rsid w:val="00AE1B83"/>
    <w:pPr>
      <w:tabs>
        <w:tab w:val="clear" w:pos="9979"/>
        <w:tab w:val="left" w:pos="567"/>
      </w:tabs>
      <w:spacing w:before="60"/>
      <w:ind w:left="567" w:hanging="567"/>
    </w:pPr>
    <w:rPr>
      <w:sz w:val="18"/>
      <w:szCs w:val="18"/>
    </w:rPr>
  </w:style>
  <w:style w:type="character" w:styleId="Hyperlnk">
    <w:name w:val="Hyperlink"/>
    <w:basedOn w:val="Standardstycketeckensnitt"/>
    <w:uiPriority w:val="99"/>
    <w:rsid w:val="000A658C"/>
    <w:rPr>
      <w:color w:val="0000FF"/>
      <w:u w:val="single"/>
    </w:rPr>
  </w:style>
  <w:style w:type="paragraph" w:customStyle="1" w:styleId="BESKokod1">
    <w:name w:val="BESKokod1"/>
    <w:basedOn w:val="BESKrub1"/>
    <w:next w:val="BESKbrdtext"/>
    <w:uiPriority w:val="99"/>
    <w:rsid w:val="00176B13"/>
    <w:pPr>
      <w:ind w:firstLine="0"/>
      <w:outlineLvl w:val="9"/>
    </w:pPr>
    <w:rPr>
      <w:b w:val="0"/>
      <w:bCs w:val="0"/>
      <w:i/>
      <w:iCs/>
    </w:rPr>
  </w:style>
  <w:style w:type="paragraph" w:customStyle="1" w:styleId="BESKrub1">
    <w:name w:val="BESKrub1"/>
    <w:basedOn w:val="Normal"/>
    <w:next w:val="BESKbrdtext"/>
    <w:uiPriority w:val="99"/>
    <w:rsid w:val="00AB6026"/>
    <w:pPr>
      <w:keepNext/>
      <w:suppressAutoHyphens/>
      <w:spacing w:before="240"/>
      <w:ind w:left="1418" w:right="851" w:hanging="1418"/>
      <w:outlineLvl w:val="0"/>
    </w:pPr>
    <w:rPr>
      <w:b/>
      <w:bCs/>
      <w:caps/>
      <w:sz w:val="26"/>
      <w:szCs w:val="26"/>
    </w:rPr>
  </w:style>
  <w:style w:type="paragraph" w:customStyle="1" w:styleId="BESKbrdtexttank">
    <w:name w:val="BESKbrödtexttank"/>
    <w:basedOn w:val="BESKbrdtext"/>
    <w:uiPriority w:val="99"/>
    <w:rsid w:val="001541B0"/>
    <w:pPr>
      <w:numPr>
        <w:numId w:val="1"/>
      </w:numPr>
      <w:tabs>
        <w:tab w:val="clear" w:pos="360"/>
        <w:tab w:val="left" w:pos="1758"/>
      </w:tabs>
      <w:ind w:left="1758" w:hanging="340"/>
    </w:pPr>
  </w:style>
  <w:style w:type="paragraph" w:customStyle="1" w:styleId="BESKlista1">
    <w:name w:val="BESKlista1"/>
    <w:basedOn w:val="BESKbrdtext"/>
    <w:uiPriority w:val="99"/>
    <w:rsid w:val="00472B22"/>
    <w:pPr>
      <w:tabs>
        <w:tab w:val="left" w:pos="1985"/>
      </w:tabs>
      <w:ind w:left="1985" w:hanging="567"/>
    </w:pPr>
  </w:style>
  <w:style w:type="paragraph" w:customStyle="1" w:styleId="BESKrd">
    <w:name w:val="BESKråd"/>
    <w:basedOn w:val="BESKbrdtext"/>
    <w:next w:val="BESKbrdtext"/>
    <w:uiPriority w:val="99"/>
    <w:rsid w:val="00AB6602"/>
    <w:pPr>
      <w:tabs>
        <w:tab w:val="clear" w:pos="2835"/>
        <w:tab w:val="clear" w:pos="4253"/>
        <w:tab w:val="clear" w:pos="5670"/>
        <w:tab w:val="clear" w:pos="7088"/>
        <w:tab w:val="clear" w:pos="8505"/>
        <w:tab w:val="clear" w:pos="9979"/>
      </w:tabs>
    </w:pPr>
    <w:rPr>
      <w:vanish/>
      <w:color w:val="FF0000"/>
    </w:rPr>
  </w:style>
  <w:style w:type="paragraph" w:customStyle="1" w:styleId="BESKrdtank">
    <w:name w:val="BESKrådtank"/>
    <w:basedOn w:val="BESKbrdtext"/>
    <w:next w:val="BESKbrdtext"/>
    <w:uiPriority w:val="99"/>
    <w:rsid w:val="001227B0"/>
    <w:pPr>
      <w:tabs>
        <w:tab w:val="clear" w:pos="2835"/>
        <w:tab w:val="clear" w:pos="4253"/>
        <w:tab w:val="clear" w:pos="5670"/>
        <w:tab w:val="clear" w:pos="7088"/>
        <w:tab w:val="clear" w:pos="8505"/>
        <w:tab w:val="clear" w:pos="9979"/>
      </w:tabs>
    </w:pPr>
    <w:rPr>
      <w:vanish/>
      <w:color w:val="FF0000"/>
    </w:rPr>
  </w:style>
  <w:style w:type="paragraph" w:customStyle="1" w:styleId="BESKrub2">
    <w:name w:val="BESKrub2"/>
    <w:basedOn w:val="BESKrub1"/>
    <w:next w:val="BESKbrdtext"/>
    <w:uiPriority w:val="99"/>
    <w:rsid w:val="00547D5C"/>
    <w:pPr>
      <w:outlineLvl w:val="1"/>
    </w:pPr>
  </w:style>
  <w:style w:type="paragraph" w:customStyle="1" w:styleId="BESKrub3versal">
    <w:name w:val="BESKrub3versal"/>
    <w:basedOn w:val="BESKrub1"/>
    <w:next w:val="BESKbrdtext"/>
    <w:uiPriority w:val="99"/>
    <w:rsid w:val="002131E6"/>
    <w:pPr>
      <w:outlineLvl w:val="2"/>
    </w:pPr>
  </w:style>
  <w:style w:type="paragraph" w:customStyle="1" w:styleId="BESKrub4">
    <w:name w:val="BESKrub4"/>
    <w:basedOn w:val="BESKrub1"/>
    <w:next w:val="BESKbrdtext"/>
    <w:uiPriority w:val="99"/>
    <w:rsid w:val="00547D5C"/>
    <w:pPr>
      <w:outlineLvl w:val="3"/>
    </w:pPr>
    <w:rPr>
      <w:caps w:val="0"/>
    </w:rPr>
  </w:style>
  <w:style w:type="paragraph" w:customStyle="1" w:styleId="BESKrub5">
    <w:name w:val="BESKrub5"/>
    <w:basedOn w:val="BESKrub1"/>
    <w:next w:val="BESKbrdtext"/>
    <w:uiPriority w:val="99"/>
    <w:rsid w:val="002131E6"/>
    <w:pPr>
      <w:outlineLvl w:val="4"/>
    </w:pPr>
    <w:rPr>
      <w:caps w:val="0"/>
    </w:rPr>
  </w:style>
  <w:style w:type="paragraph" w:customStyle="1" w:styleId="BESKrub6">
    <w:name w:val="BESKrub6"/>
    <w:basedOn w:val="BESKrub1"/>
    <w:next w:val="BESKbrdtext"/>
    <w:uiPriority w:val="99"/>
    <w:rsid w:val="002131E6"/>
    <w:pPr>
      <w:outlineLvl w:val="5"/>
    </w:pPr>
    <w:rPr>
      <w:caps w:val="0"/>
    </w:rPr>
  </w:style>
  <w:style w:type="paragraph" w:customStyle="1" w:styleId="BESKrub7">
    <w:name w:val="BESKrub7"/>
    <w:basedOn w:val="BESKrub1"/>
    <w:next w:val="BESKbrdtext"/>
    <w:uiPriority w:val="99"/>
    <w:rsid w:val="002131E6"/>
    <w:pPr>
      <w:outlineLvl w:val="6"/>
    </w:pPr>
    <w:rPr>
      <w:caps w:val="0"/>
    </w:rPr>
  </w:style>
  <w:style w:type="paragraph" w:customStyle="1" w:styleId="BESKrub3gemen">
    <w:name w:val="BESKrub3gemen"/>
    <w:basedOn w:val="BESKrub1"/>
    <w:next w:val="BESKbrdtext"/>
    <w:uiPriority w:val="99"/>
    <w:rsid w:val="002131E6"/>
    <w:pPr>
      <w:outlineLvl w:val="2"/>
    </w:pPr>
    <w:rPr>
      <w:caps w:val="0"/>
    </w:rPr>
  </w:style>
  <w:style w:type="paragraph" w:customStyle="1" w:styleId="BESKtabellhuvud">
    <w:name w:val="BESKtabellhuvud"/>
    <w:basedOn w:val="BESKbrdtext"/>
    <w:next w:val="BESKbrdtext"/>
    <w:uiPriority w:val="99"/>
    <w:rsid w:val="00780729"/>
    <w:pPr>
      <w:tabs>
        <w:tab w:val="clear" w:pos="2835"/>
        <w:tab w:val="clear" w:pos="4253"/>
        <w:tab w:val="clear" w:pos="5670"/>
        <w:tab w:val="clear" w:pos="7088"/>
        <w:tab w:val="clear" w:pos="8505"/>
        <w:tab w:val="clear" w:pos="9979"/>
      </w:tabs>
      <w:spacing w:before="240" w:after="240"/>
    </w:pPr>
  </w:style>
  <w:style w:type="paragraph" w:customStyle="1" w:styleId="BESKtitelstor">
    <w:name w:val="BESKtitelstor"/>
    <w:basedOn w:val="BESKtitelliten"/>
    <w:uiPriority w:val="99"/>
    <w:rsid w:val="008057DD"/>
    <w:rPr>
      <w:b/>
      <w:bCs/>
      <w:sz w:val="44"/>
      <w:szCs w:val="44"/>
    </w:rPr>
  </w:style>
  <w:style w:type="paragraph" w:customStyle="1" w:styleId="BESKtitelliten">
    <w:name w:val="BESKtitelliten"/>
    <w:basedOn w:val="Normal"/>
    <w:uiPriority w:val="99"/>
    <w:rsid w:val="0010037A"/>
    <w:pPr>
      <w:spacing w:before="40"/>
    </w:pPr>
  </w:style>
  <w:style w:type="paragraph" w:customStyle="1" w:styleId="BESKtitelmellan">
    <w:name w:val="BESKtitelmellan"/>
    <w:basedOn w:val="BESKtitelliten"/>
    <w:uiPriority w:val="99"/>
    <w:rsid w:val="00866F5E"/>
    <w:rPr>
      <w:b/>
      <w:bCs/>
      <w:sz w:val="28"/>
      <w:szCs w:val="28"/>
    </w:rPr>
  </w:style>
  <w:style w:type="paragraph" w:styleId="Innehll1">
    <w:name w:val="toc 1"/>
    <w:basedOn w:val="Normal"/>
    <w:autoRedefine/>
    <w:uiPriority w:val="39"/>
    <w:rsid w:val="000B0CB4"/>
    <w:pPr>
      <w:tabs>
        <w:tab w:val="clear" w:pos="9979"/>
        <w:tab w:val="right" w:leader="dot" w:pos="9072"/>
      </w:tabs>
      <w:spacing w:before="140"/>
      <w:ind w:left="1418" w:right="1418" w:hanging="1418"/>
    </w:pPr>
    <w:rPr>
      <w:caps/>
    </w:rPr>
  </w:style>
  <w:style w:type="paragraph" w:styleId="Innehll2">
    <w:name w:val="toc 2"/>
    <w:basedOn w:val="Innehll1"/>
    <w:autoRedefine/>
    <w:uiPriority w:val="39"/>
    <w:rsid w:val="001541B0"/>
  </w:style>
  <w:style w:type="paragraph" w:styleId="Innehll3">
    <w:name w:val="toc 3"/>
    <w:basedOn w:val="Innehll1"/>
    <w:autoRedefine/>
    <w:uiPriority w:val="39"/>
    <w:rsid w:val="001541B0"/>
  </w:style>
  <w:style w:type="paragraph" w:customStyle="1" w:styleId="zCopyright">
    <w:name w:val="zCopyright"/>
    <w:basedOn w:val="Normal"/>
    <w:uiPriority w:val="99"/>
    <w:semiHidden/>
    <w:rsid w:val="001541B0"/>
    <w:pPr>
      <w:tabs>
        <w:tab w:val="left" w:pos="1418"/>
        <w:tab w:val="right" w:pos="9923"/>
      </w:tabs>
      <w:jc w:val="center"/>
    </w:pPr>
    <w:rPr>
      <w:noProof/>
      <w:sz w:val="12"/>
      <w:szCs w:val="12"/>
    </w:rPr>
  </w:style>
  <w:style w:type="paragraph" w:customStyle="1" w:styleId="BESKmngd">
    <w:name w:val="BESKmängd"/>
    <w:basedOn w:val="BESKbrdtext"/>
    <w:uiPriority w:val="99"/>
    <w:rsid w:val="008F2DB0"/>
    <w:pPr>
      <w:tabs>
        <w:tab w:val="clear" w:pos="2835"/>
        <w:tab w:val="clear" w:pos="4253"/>
        <w:tab w:val="clear" w:pos="5670"/>
        <w:tab w:val="clear" w:pos="7088"/>
        <w:tab w:val="clear" w:pos="8505"/>
        <w:tab w:val="clear" w:pos="9979"/>
      </w:tabs>
      <w:spacing w:before="40" w:after="40"/>
      <w:ind w:left="0" w:right="0"/>
    </w:pPr>
  </w:style>
  <w:style w:type="paragraph" w:customStyle="1" w:styleId="BESKbrdtextin">
    <w:name w:val="BESKbrödtextin"/>
    <w:basedOn w:val="BESKbrdtext"/>
    <w:uiPriority w:val="99"/>
    <w:rsid w:val="001541B0"/>
    <w:pPr>
      <w:ind w:left="1985"/>
    </w:pPr>
  </w:style>
  <w:style w:type="paragraph" w:customStyle="1" w:styleId="BESKlista2">
    <w:name w:val="BESKlista2"/>
    <w:basedOn w:val="BESKbrdtext"/>
    <w:link w:val="BESKlista2CharChar"/>
    <w:uiPriority w:val="99"/>
    <w:rsid w:val="004E6C40"/>
    <w:pPr>
      <w:ind w:left="1984" w:hanging="340"/>
    </w:pPr>
  </w:style>
  <w:style w:type="character" w:customStyle="1" w:styleId="BESKlista2CharChar">
    <w:name w:val="BESKlista2 Char Char"/>
    <w:basedOn w:val="BESKbrdtextCharChar"/>
    <w:link w:val="BESKlista2"/>
    <w:uiPriority w:val="99"/>
    <w:rsid w:val="00472B22"/>
    <w:rPr>
      <w:rFonts w:ascii="Arial" w:hAnsi="Arial" w:cs="Arial"/>
      <w:sz w:val="22"/>
      <w:szCs w:val="22"/>
      <w:lang w:val="sv-SE" w:eastAsia="sv-SE"/>
    </w:rPr>
  </w:style>
  <w:style w:type="paragraph" w:customStyle="1" w:styleId="BESKtabelltext">
    <w:name w:val="BESKtabelltext"/>
    <w:basedOn w:val="BESKbrdtext"/>
    <w:uiPriority w:val="99"/>
    <w:rsid w:val="002F5066"/>
    <w:pPr>
      <w:spacing w:before="0"/>
      <w:ind w:left="0" w:right="0"/>
    </w:pPr>
  </w:style>
  <w:style w:type="paragraph" w:customStyle="1" w:styleId="BESKrub8">
    <w:name w:val="BESKrub8"/>
    <w:basedOn w:val="BESKrub1"/>
    <w:next w:val="BESKbrdtext"/>
    <w:uiPriority w:val="99"/>
    <w:rsid w:val="002131E6"/>
    <w:pPr>
      <w:outlineLvl w:val="7"/>
    </w:pPr>
    <w:rPr>
      <w:caps w:val="0"/>
    </w:rPr>
  </w:style>
  <w:style w:type="paragraph" w:customStyle="1" w:styleId="BESKokod3">
    <w:name w:val="BESKokod3"/>
    <w:basedOn w:val="BESKokod1"/>
    <w:next w:val="BESKbrdtext"/>
    <w:uiPriority w:val="99"/>
    <w:rsid w:val="00AB4CFB"/>
    <w:pPr>
      <w:tabs>
        <w:tab w:val="left" w:pos="1985"/>
      </w:tabs>
    </w:pPr>
    <w:rPr>
      <w:caps w:val="0"/>
      <w:sz w:val="22"/>
      <w:szCs w:val="22"/>
    </w:rPr>
  </w:style>
  <w:style w:type="paragraph" w:customStyle="1" w:styleId="BESKokod4">
    <w:name w:val="BESKokod4"/>
    <w:basedOn w:val="BESKokod1"/>
    <w:next w:val="BESKbrdtext"/>
    <w:uiPriority w:val="99"/>
    <w:rsid w:val="00AB4CFB"/>
    <w:rPr>
      <w:caps w:val="0"/>
      <w:sz w:val="18"/>
      <w:szCs w:val="18"/>
    </w:rPr>
  </w:style>
  <w:style w:type="paragraph" w:customStyle="1" w:styleId="BESKokod2">
    <w:name w:val="BESKokod2"/>
    <w:basedOn w:val="BESKokod1"/>
    <w:next w:val="BESKbrdtext"/>
    <w:uiPriority w:val="99"/>
    <w:rsid w:val="00AB4CFB"/>
    <w:rPr>
      <w:caps w:val="0"/>
    </w:rPr>
  </w:style>
  <w:style w:type="paragraph" w:customStyle="1" w:styleId="BESKfigurtext">
    <w:name w:val="BESKfigurtext"/>
    <w:basedOn w:val="BESKbrdtext"/>
    <w:next w:val="BESKbrdtext"/>
    <w:uiPriority w:val="99"/>
    <w:rsid w:val="00307DFE"/>
    <w:pPr>
      <w:spacing w:before="240" w:after="240"/>
    </w:pPr>
    <w:rPr>
      <w:i/>
      <w:iCs/>
    </w:rPr>
  </w:style>
  <w:style w:type="table" w:styleId="Tabellrutnt">
    <w:name w:val="Table Grid"/>
    <w:basedOn w:val="Normaltabell"/>
    <w:uiPriority w:val="99"/>
    <w:rsid w:val="00B02C64"/>
    <w:pPr>
      <w:tabs>
        <w:tab w:val="right" w:pos="9979"/>
      </w:tabs>
    </w:pPr>
    <w:rPr>
      <w:rFonts w:cs="Times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kumentversikt">
    <w:name w:val="Document Map"/>
    <w:basedOn w:val="Normal"/>
    <w:link w:val="DokumentversiktChar"/>
    <w:uiPriority w:val="99"/>
    <w:semiHidden/>
    <w:rsid w:val="00A95AC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0B2415"/>
    <w:rPr>
      <w:rFonts w:ascii="Times New Roman" w:hAnsi="Times New Roman"/>
      <w:sz w:val="0"/>
      <w:szCs w:val="0"/>
    </w:rPr>
  </w:style>
  <w:style w:type="character" w:styleId="Sidnummer">
    <w:name w:val="page number"/>
    <w:basedOn w:val="Standardstycketeckensnitt"/>
    <w:uiPriority w:val="99"/>
    <w:rsid w:val="00F7758B"/>
    <w:rPr>
      <w:rFonts w:cs="Times New Roman"/>
    </w:rPr>
  </w:style>
  <w:style w:type="paragraph" w:customStyle="1" w:styleId="BESKinnehllsrub">
    <w:name w:val="BESKinnehållsrub"/>
    <w:basedOn w:val="BESKrub1"/>
    <w:uiPriority w:val="99"/>
    <w:rsid w:val="00176B13"/>
    <w:pPr>
      <w:outlineLvl w:val="9"/>
    </w:pPr>
  </w:style>
  <w:style w:type="paragraph" w:styleId="Innehll4">
    <w:name w:val="toc 4"/>
    <w:basedOn w:val="Innehll1"/>
    <w:autoRedefine/>
    <w:uiPriority w:val="99"/>
    <w:semiHidden/>
    <w:rsid w:val="000B0CB4"/>
    <w:rPr>
      <w:caps w:val="0"/>
    </w:rPr>
  </w:style>
  <w:style w:type="paragraph" w:styleId="Innehll5">
    <w:name w:val="toc 5"/>
    <w:basedOn w:val="Innehll1"/>
    <w:autoRedefine/>
    <w:uiPriority w:val="99"/>
    <w:semiHidden/>
    <w:rsid w:val="000B0CB4"/>
    <w:rPr>
      <w:caps w:val="0"/>
    </w:rPr>
  </w:style>
  <w:style w:type="paragraph" w:styleId="Innehll6">
    <w:name w:val="toc 6"/>
    <w:basedOn w:val="Innehll1"/>
    <w:autoRedefine/>
    <w:uiPriority w:val="99"/>
    <w:semiHidden/>
    <w:rsid w:val="000B0CB4"/>
    <w:rPr>
      <w:caps w:val="0"/>
    </w:rPr>
  </w:style>
  <w:style w:type="paragraph" w:styleId="Innehll7">
    <w:name w:val="toc 7"/>
    <w:basedOn w:val="Innehll1"/>
    <w:autoRedefine/>
    <w:uiPriority w:val="99"/>
    <w:semiHidden/>
    <w:rsid w:val="000B0CB4"/>
    <w:rPr>
      <w:caps w:val="0"/>
    </w:rPr>
  </w:style>
  <w:style w:type="paragraph" w:styleId="Innehll8">
    <w:name w:val="toc 8"/>
    <w:basedOn w:val="Innehll1"/>
    <w:autoRedefine/>
    <w:uiPriority w:val="99"/>
    <w:semiHidden/>
    <w:rsid w:val="000B0CB4"/>
    <w:rPr>
      <w:caps w:val="0"/>
    </w:rPr>
  </w:style>
  <w:style w:type="paragraph" w:styleId="Innehll9">
    <w:name w:val="toc 9"/>
    <w:basedOn w:val="Innehll1"/>
    <w:autoRedefine/>
    <w:uiPriority w:val="99"/>
    <w:semiHidden/>
    <w:rsid w:val="000B0CB4"/>
    <w:rPr>
      <w:caps w:val="0"/>
    </w:rPr>
  </w:style>
  <w:style w:type="paragraph" w:customStyle="1" w:styleId="BESKledtext">
    <w:name w:val="BESKledtext"/>
    <w:basedOn w:val="BESKblankhuvud"/>
    <w:uiPriority w:val="99"/>
    <w:rsid w:val="00AE1B83"/>
    <w:pPr>
      <w:spacing w:before="20"/>
    </w:pPr>
    <w:rPr>
      <w:sz w:val="12"/>
      <w:szCs w:val="12"/>
    </w:rPr>
  </w:style>
  <w:style w:type="paragraph" w:customStyle="1" w:styleId="BESKokod4in">
    <w:name w:val="BESKokod4in"/>
    <w:basedOn w:val="BESKokod4"/>
    <w:uiPriority w:val="99"/>
    <w:rsid w:val="00CF170D"/>
    <w:pPr>
      <w:ind w:left="1985"/>
    </w:pPr>
  </w:style>
  <w:style w:type="table" w:customStyle="1" w:styleId="BESKTable">
    <w:name w:val="BESKTable"/>
    <w:uiPriority w:val="99"/>
    <w:rsid w:val="00346F0A"/>
    <w:rPr>
      <w:rFonts w:cs="Times"/>
      <w:sz w:val="20"/>
      <w:szCs w:val="20"/>
    </w:rPr>
    <w:tblPr>
      <w:tblInd w:w="1418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Ingetavstnd">
    <w:name w:val="No Spacing"/>
    <w:uiPriority w:val="99"/>
    <w:qFormat/>
    <w:rsid w:val="00E63960"/>
    <w:rPr>
      <w:rFonts w:ascii="Calibri" w:hAnsi="Calibri" w:cs="Calibri"/>
      <w:lang w:eastAsia="en-US"/>
    </w:rPr>
  </w:style>
  <w:style w:type="paragraph" w:styleId="Ballongtext">
    <w:name w:val="Balloon Text"/>
    <w:basedOn w:val="Normal"/>
    <w:link w:val="BallongtextChar"/>
    <w:uiPriority w:val="99"/>
    <w:semiHidden/>
    <w:rsid w:val="00294271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rsid w:val="00294271"/>
    <w:rPr>
      <w:rFonts w:ascii="Tahoma" w:hAnsi="Tahoma" w:cs="Tahoma"/>
      <w:sz w:val="16"/>
      <w:szCs w:val="16"/>
    </w:rPr>
  </w:style>
  <w:style w:type="character" w:styleId="Kommentarsreferens">
    <w:name w:val="annotation reference"/>
    <w:basedOn w:val="Standardstycketeckensnitt"/>
    <w:uiPriority w:val="99"/>
    <w:semiHidden/>
    <w:rsid w:val="00174308"/>
    <w:rPr>
      <w:rFonts w:cs="Times New Roman"/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rsid w:val="00174308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174308"/>
    <w:rPr>
      <w:rFonts w:ascii="Arial" w:hAnsi="Arial" w:cs="Ari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rsid w:val="00174308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rsid w:val="00174308"/>
    <w:rPr>
      <w:rFonts w:ascii="Arial" w:hAnsi="Arial" w:cs="Arial"/>
      <w:b/>
      <w:bCs/>
    </w:rPr>
  </w:style>
  <w:style w:type="paragraph" w:styleId="Liststycke">
    <w:name w:val="List Paragraph"/>
    <w:basedOn w:val="Normal"/>
    <w:uiPriority w:val="99"/>
    <w:qFormat/>
    <w:rsid w:val="00F57D01"/>
    <w:pPr>
      <w:tabs>
        <w:tab w:val="clear" w:pos="9979"/>
      </w:tabs>
      <w:spacing w:after="200" w:line="276" w:lineRule="auto"/>
      <w:ind w:left="720"/>
      <w:contextualSpacing/>
    </w:pPr>
    <w:rPr>
      <w:rFonts w:ascii="Calibri" w:hAnsi="Calibri" w:cs="Calibri"/>
      <w:lang w:eastAsia="en-US"/>
    </w:rPr>
  </w:style>
  <w:style w:type="character" w:customStyle="1" w:styleId="Normal1">
    <w:name w:val="Normal1"/>
    <w:basedOn w:val="Standardstycketeckensnitt"/>
    <w:rsid w:val="001174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007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sm\Desktop\Word%20Templates\AMA%20Teknisk%20besk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5F996-64C7-4B1A-A28E-E9932ACA0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AMA Teknisk beskr.dot</Template>
  <TotalTime>27</TotalTime>
  <Pages>7</Pages>
  <Words>986</Words>
  <Characters>6593</Characters>
  <Application>Microsoft Office Word</Application>
  <DocSecurity>0</DocSecurity>
  <Lines>54</Lines>
  <Paragraphs>15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AMA teknisk beskrivning</vt:lpstr>
      <vt:lpstr>AMA teknisk beskrivning</vt:lpstr>
    </vt:vector>
  </TitlesOfParts>
  <Company>AB Svensk Byggtjänst</Company>
  <LinksUpToDate>false</LinksUpToDate>
  <CharactersWithSpaces>7564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AMA teknisk beskrivning</dc:title>
  <dc:creator>Svensk Byggtjänst</dc:creator>
  <dc:description>Version 2.0.0, 110310, stående A4, clean</dc:description>
  <cp:lastModifiedBy>Cecilia Tisell</cp:lastModifiedBy>
  <cp:revision>61</cp:revision>
  <cp:lastPrinted>2016-02-02T18:30:00Z</cp:lastPrinted>
  <dcterms:created xsi:type="dcterms:W3CDTF">2016-01-25T13:40:00Z</dcterms:created>
  <dcterms:modified xsi:type="dcterms:W3CDTF">2016-04-13T06:49:00Z</dcterms:modified>
</cp:coreProperties>
</file>